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B38A" w14:textId="77777777" w:rsidR="00415556" w:rsidRDefault="00A759B4" w:rsidP="00922E00">
      <w:pPr>
        <w:pStyle w:val="Title"/>
      </w:pPr>
      <w:r w:rsidRPr="00A759B4">
        <w:rPr>
          <w:noProof/>
          <w:lang w:eastAsia="en-AU"/>
        </w:rPr>
        <w:drawing>
          <wp:inline distT="0" distB="0" distL="0" distR="0" wp14:anchorId="11C88951" wp14:editId="5548A245">
            <wp:extent cx="5731510" cy="755355"/>
            <wp:effectExtent l="19050" t="0" r="2540" b="0"/>
            <wp:docPr id="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037F3D" w14:textId="77777777" w:rsidR="003054D8" w:rsidRPr="00922E00" w:rsidRDefault="00317F9A" w:rsidP="00922E00">
      <w:pPr>
        <w:pStyle w:val="Title"/>
      </w:pPr>
      <w:r w:rsidRPr="00922E00">
        <w:t>Module</w:t>
      </w:r>
      <w:r w:rsidR="004003CC" w:rsidRPr="00922E00">
        <w:t xml:space="preserve"> </w:t>
      </w:r>
      <w:r w:rsidR="0014187C">
        <w:t>Twelve</w:t>
      </w:r>
      <w:r w:rsidR="004003CC" w:rsidRPr="00922E00">
        <w:t xml:space="preserve"> –</w:t>
      </w:r>
      <w:r w:rsidR="005C4D66" w:rsidRPr="00922E00">
        <w:t xml:space="preserve"> Assignment</w:t>
      </w:r>
    </w:p>
    <w:p w14:paraId="71351349" w14:textId="77777777" w:rsidR="001F1946" w:rsidRDefault="001F1946" w:rsidP="001F1946">
      <w:pPr>
        <w:jc w:val="both"/>
      </w:pPr>
      <w:r w:rsidRPr="00304418">
        <w:t xml:space="preserve">Complete the </w:t>
      </w:r>
      <w:r w:rsidR="00D064EA">
        <w:t>Theory</w:t>
      </w:r>
      <w:r w:rsidRPr="00304418">
        <w:t xml:space="preserve"> and </w:t>
      </w:r>
      <w:r>
        <w:t>Practical ass</w:t>
      </w:r>
      <w:r w:rsidR="005F1F60">
        <w:t>ignments</w:t>
      </w:r>
      <w:r>
        <w:t xml:space="preserve"> </w:t>
      </w:r>
      <w:r w:rsidRPr="00385D26">
        <w:t>and then follow the Submission instructions that follow</w:t>
      </w:r>
      <w:r>
        <w:t xml:space="preserve">. </w:t>
      </w:r>
    </w:p>
    <w:p w14:paraId="1C31C657" w14:textId="77777777" w:rsidR="001F1946" w:rsidRDefault="001F1946" w:rsidP="001F1946">
      <w:pPr>
        <w:jc w:val="both"/>
      </w:pPr>
      <w:r>
        <w:t xml:space="preserve">For the </w:t>
      </w:r>
      <w:r w:rsidR="00D064EA">
        <w:t xml:space="preserve">Theory </w:t>
      </w:r>
      <w:r>
        <w:t>ass</w:t>
      </w:r>
      <w:r w:rsidR="005F1F60">
        <w:t>ignment,</w:t>
      </w:r>
      <w:r>
        <w:t xml:space="preserve"> it is advisable to use this Word document and to type your answers after each question. Save </w:t>
      </w:r>
      <w:r w:rsidRPr="00385D26">
        <w:t>as a Word document</w:t>
      </w:r>
      <w:r>
        <w:t xml:space="preserve">. </w:t>
      </w:r>
    </w:p>
    <w:p w14:paraId="3C92C3F5" w14:textId="77777777" w:rsidR="00B51DD8" w:rsidRPr="00964771" w:rsidRDefault="001F1946" w:rsidP="001F1946">
      <w:pPr>
        <w:rPr>
          <w:szCs w:val="24"/>
        </w:rPr>
      </w:pPr>
      <w:r>
        <w:t>For the Practical Ass</w:t>
      </w:r>
      <w:r w:rsidR="005F1F60">
        <w:t>ignment,</w:t>
      </w:r>
      <w:r>
        <w:t xml:space="preserve"> save your photos or video on your computer ready for attachment.</w:t>
      </w:r>
    </w:p>
    <w:p w14:paraId="65746B5D" w14:textId="77777777" w:rsidR="00415556" w:rsidRDefault="00D064EA" w:rsidP="00415556">
      <w:pPr>
        <w:pStyle w:val="Heading1"/>
      </w:pPr>
      <w:r>
        <w:t>Theory</w:t>
      </w:r>
      <w:r w:rsidR="00415556">
        <w:t xml:space="preserve"> Ass</w:t>
      </w:r>
      <w:r w:rsidR="005F1F60">
        <w:t>ignment</w:t>
      </w:r>
      <w:r w:rsidR="00E21EAC">
        <w:br/>
      </w:r>
    </w:p>
    <w:p w14:paraId="3E47B510" w14:textId="36299E4E" w:rsidR="00E21EAC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What are the 2 categories of frying? </w:t>
      </w:r>
      <w:permStart w:id="1953053906" w:edGrp="everyone"/>
      <w:r w:rsidR="00223FD4">
        <w:t xml:space="preserve">   </w:t>
      </w:r>
      <w:r w:rsidR="00E21EAC">
        <w:br/>
      </w:r>
      <w:permEnd w:id="1953053906"/>
    </w:p>
    <w:p w14:paraId="5FF9FE54" w14:textId="5CA00915" w:rsidR="00B51DD8" w:rsidRPr="00B464D7" w:rsidRDefault="00E21EAC" w:rsidP="00D064EA">
      <w:pPr>
        <w:pStyle w:val="ListParagraph"/>
        <w:numPr>
          <w:ilvl w:val="0"/>
          <w:numId w:val="12"/>
        </w:numPr>
        <w:ind w:left="567" w:hanging="567"/>
      </w:pPr>
      <w:r w:rsidRPr="00E21EAC">
        <w:t>What are the 4 different shallow frying techniques?</w:t>
      </w:r>
      <w:r w:rsidR="00223FD4">
        <w:t xml:space="preserve"> </w:t>
      </w:r>
      <w:permStart w:id="1965898044" w:edGrp="everyone"/>
      <w:r w:rsidR="00223FD4">
        <w:t xml:space="preserve">   </w:t>
      </w:r>
      <w:r w:rsidR="00D064EA">
        <w:br/>
      </w:r>
      <w:permEnd w:id="1965898044"/>
    </w:p>
    <w:p w14:paraId="149EBC5A" w14:textId="72434185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Why does frying suit Fast Food restaurants? </w:t>
      </w:r>
      <w:permStart w:id="1780155017" w:edGrp="everyone"/>
      <w:r w:rsidR="00223FD4">
        <w:t xml:space="preserve">   </w:t>
      </w:r>
      <w:r w:rsidR="00D064EA">
        <w:br/>
      </w:r>
      <w:permEnd w:id="1780155017"/>
    </w:p>
    <w:p w14:paraId="28AC8863" w14:textId="77777777" w:rsidR="00E21EAC" w:rsidRDefault="00E21EAC" w:rsidP="00D064EA">
      <w:pPr>
        <w:pStyle w:val="ListParagraph"/>
        <w:numPr>
          <w:ilvl w:val="0"/>
          <w:numId w:val="12"/>
        </w:numPr>
        <w:ind w:left="567" w:hanging="567"/>
      </w:pPr>
      <w:r w:rsidRPr="001462A9">
        <w:t>For frying</w:t>
      </w:r>
      <w:r>
        <w:t>,</w:t>
      </w:r>
      <w:r w:rsidRPr="001462A9">
        <w:t xml:space="preserve"> oils and fats are the same. </w:t>
      </w:r>
      <w:permStart w:id="910956853" w:edGrp="everyone"/>
      <w:r w:rsidRPr="001462A9">
        <w:t>True/False</w:t>
      </w:r>
      <w:permEnd w:id="910956853"/>
    </w:p>
    <w:p w14:paraId="7DF90093" w14:textId="77777777" w:rsidR="00E21EAC" w:rsidRDefault="00E21EAC" w:rsidP="00E21EAC">
      <w:pPr>
        <w:pStyle w:val="ListParagraph"/>
        <w:ind w:left="567"/>
      </w:pPr>
    </w:p>
    <w:p w14:paraId="5497F399" w14:textId="3C8EFC60" w:rsidR="00E21EAC" w:rsidRPr="001462A9" w:rsidRDefault="00E21EAC" w:rsidP="00D064EA">
      <w:pPr>
        <w:pStyle w:val="ListParagraph"/>
        <w:numPr>
          <w:ilvl w:val="0"/>
          <w:numId w:val="12"/>
        </w:numPr>
        <w:ind w:left="567" w:hanging="567"/>
        <w:rPr>
          <w:color w:val="FF0000"/>
        </w:rPr>
      </w:pPr>
      <w:r w:rsidRPr="001462A9">
        <w:t xml:space="preserve">What is the difference between oils and fats? </w:t>
      </w:r>
      <w:permStart w:id="1820281936" w:edGrp="everyone"/>
      <w:r w:rsidR="00223FD4">
        <w:t xml:space="preserve">   </w:t>
      </w:r>
    </w:p>
    <w:permEnd w:id="1820281936"/>
    <w:p w14:paraId="64691982" w14:textId="77777777" w:rsidR="00B51DD8" w:rsidRPr="00B464D7" w:rsidRDefault="00B51DD8" w:rsidP="00E21EAC">
      <w:pPr>
        <w:pStyle w:val="ListParagraph"/>
        <w:ind w:left="567"/>
      </w:pPr>
    </w:p>
    <w:p w14:paraId="2F0483C4" w14:textId="34FE0D02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Define </w:t>
      </w:r>
      <w:r w:rsidR="00D064EA">
        <w:t xml:space="preserve">the cooking method of </w:t>
      </w:r>
      <w:r w:rsidRPr="00B464D7">
        <w:t>frying.</w:t>
      </w:r>
      <w:r w:rsidR="00223FD4">
        <w:t xml:space="preserve"> </w:t>
      </w:r>
      <w:permStart w:id="1053565091" w:edGrp="everyone"/>
      <w:r w:rsidR="00223FD4">
        <w:t xml:space="preserve">   </w:t>
      </w:r>
      <w:r w:rsidR="00D064EA">
        <w:br/>
      </w:r>
      <w:permEnd w:id="1053565091"/>
      <w:r w:rsidRPr="00B464D7">
        <w:t xml:space="preserve"> </w:t>
      </w:r>
    </w:p>
    <w:p w14:paraId="5B3FD37D" w14:textId="072FBDA6" w:rsidR="00006E87" w:rsidRDefault="00E21EAC" w:rsidP="003B6385">
      <w:pPr>
        <w:pStyle w:val="ListParagraph"/>
        <w:numPr>
          <w:ilvl w:val="0"/>
          <w:numId w:val="12"/>
        </w:numPr>
        <w:ind w:left="567" w:hanging="567"/>
      </w:pPr>
      <w:r w:rsidRPr="00E21EAC">
        <w:t xml:space="preserve">What is the most critical technique for good frying, and what equipment is recommended for it? </w:t>
      </w:r>
      <w:permStart w:id="1097666885" w:edGrp="everyone"/>
      <w:r w:rsidR="00223FD4">
        <w:t xml:space="preserve">   </w:t>
      </w:r>
      <w:r>
        <w:br/>
      </w:r>
      <w:permEnd w:id="1097666885"/>
    </w:p>
    <w:p w14:paraId="3AA141B8" w14:textId="40C718C8" w:rsidR="00B51DD8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Why use a clock face as a guide for placing food items in a pan? </w:t>
      </w:r>
      <w:permStart w:id="1903512970" w:edGrp="everyone"/>
      <w:r w:rsidR="00223FD4">
        <w:t xml:space="preserve">   </w:t>
      </w:r>
      <w:r w:rsidR="00D064EA">
        <w:br/>
      </w:r>
      <w:permEnd w:id="1903512970"/>
    </w:p>
    <w:p w14:paraId="57630B7B" w14:textId="77777777" w:rsidR="00006E87" w:rsidRPr="00B464D7" w:rsidRDefault="00006E87" w:rsidP="00D064EA">
      <w:pPr>
        <w:pStyle w:val="ListParagraph"/>
        <w:numPr>
          <w:ilvl w:val="0"/>
          <w:numId w:val="12"/>
        </w:numPr>
        <w:ind w:left="567" w:hanging="567"/>
      </w:pPr>
      <w:r>
        <w:t>You can have more than one layer of food items when pan frying.</w:t>
      </w:r>
      <w:r w:rsidRPr="00006E87">
        <w:rPr>
          <w:color w:val="FF0000"/>
        </w:rPr>
        <w:t xml:space="preserve"> </w:t>
      </w:r>
      <w:permStart w:id="362492174" w:edGrp="everyone"/>
      <w:r w:rsidR="00E21EAC" w:rsidRPr="00E21EAC">
        <w:t>True/False</w:t>
      </w:r>
      <w:permEnd w:id="362492174"/>
      <w:r w:rsidR="00D064EA">
        <w:rPr>
          <w:color w:val="FF0000"/>
        </w:rPr>
        <w:br/>
      </w:r>
    </w:p>
    <w:p w14:paraId="0DBC4D25" w14:textId="7B63AB86" w:rsidR="00E21EAC" w:rsidRDefault="00E21EAC" w:rsidP="00D064EA">
      <w:pPr>
        <w:pStyle w:val="ListParagraph"/>
        <w:numPr>
          <w:ilvl w:val="0"/>
          <w:numId w:val="12"/>
        </w:numPr>
        <w:ind w:left="567" w:hanging="567"/>
        <w:rPr>
          <w:color w:val="FF0000"/>
        </w:rPr>
      </w:pPr>
      <w:r w:rsidRPr="00367D1D">
        <w:t>What happens to the food item if you overcrowd a frying pan?</w:t>
      </w:r>
      <w:r w:rsidR="00223FD4">
        <w:t xml:space="preserve"> </w:t>
      </w:r>
      <w:permStart w:id="1486254049" w:edGrp="everyone"/>
      <w:r w:rsidR="00223FD4">
        <w:t xml:space="preserve">   </w:t>
      </w:r>
      <w:r w:rsidR="00A62DA9">
        <w:br/>
      </w:r>
      <w:permEnd w:id="1486254049"/>
      <w:r w:rsidRPr="00E21EAC">
        <w:rPr>
          <w:color w:val="FF0000"/>
        </w:rPr>
        <w:t xml:space="preserve"> </w:t>
      </w:r>
    </w:p>
    <w:p w14:paraId="7901C6CC" w14:textId="272351AD" w:rsidR="00A62DA9" w:rsidRPr="00367D1D" w:rsidRDefault="00A62DA9" w:rsidP="00D064EA">
      <w:pPr>
        <w:pStyle w:val="ListParagraph"/>
        <w:numPr>
          <w:ilvl w:val="0"/>
          <w:numId w:val="12"/>
        </w:numPr>
        <w:ind w:left="567" w:hanging="567"/>
        <w:rPr>
          <w:color w:val="FF0000"/>
        </w:rPr>
      </w:pPr>
      <w:r>
        <w:t>How should you prepare mince to fry for moist and tender mince?</w:t>
      </w:r>
      <w:r w:rsidR="00223FD4">
        <w:t xml:space="preserve"> </w:t>
      </w:r>
      <w:permStart w:id="172059378" w:edGrp="everyone"/>
      <w:r w:rsidR="00223FD4">
        <w:t xml:space="preserve">   </w:t>
      </w:r>
    </w:p>
    <w:permEnd w:id="172059378"/>
    <w:p w14:paraId="6911A8E2" w14:textId="28C8E347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lastRenderedPageBreak/>
        <w:t xml:space="preserve">Why would you score a pork chop before frying? </w:t>
      </w:r>
      <w:permStart w:id="1926697216" w:edGrp="everyone"/>
      <w:r w:rsidR="00223FD4">
        <w:t xml:space="preserve">   </w:t>
      </w:r>
      <w:r w:rsidR="00D064EA">
        <w:br/>
      </w:r>
      <w:permEnd w:id="1926697216"/>
    </w:p>
    <w:p w14:paraId="6588D06C" w14:textId="68FD9045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For shallow frying food must be seasoned after frying? </w:t>
      </w:r>
      <w:permStart w:id="490094019" w:edGrp="everyone"/>
      <w:r w:rsidRPr="00B464D7">
        <w:t>True/False</w:t>
      </w:r>
      <w:permEnd w:id="490094019"/>
      <w:r w:rsidR="00D064EA">
        <w:br/>
      </w:r>
    </w:p>
    <w:p w14:paraId="4CB0B5C5" w14:textId="78DE8060" w:rsidR="00B51DD8" w:rsidRDefault="00E21EAC" w:rsidP="00D064EA">
      <w:pPr>
        <w:pStyle w:val="ListParagraph"/>
        <w:numPr>
          <w:ilvl w:val="0"/>
          <w:numId w:val="12"/>
        </w:numPr>
        <w:ind w:left="567" w:hanging="567"/>
      </w:pPr>
      <w:r w:rsidRPr="00E21EAC">
        <w:t xml:space="preserve">Why should you never put food straight from the fridge into a frying pan? </w:t>
      </w:r>
      <w:permStart w:id="2071356051" w:edGrp="everyone"/>
      <w:r w:rsidR="00223FD4">
        <w:t xml:space="preserve">   </w:t>
      </w:r>
      <w:r>
        <w:br/>
      </w:r>
      <w:permEnd w:id="2071356051"/>
      <w:r w:rsidR="009F0480" w:rsidRPr="00B464D7">
        <w:t xml:space="preserve"> </w:t>
      </w:r>
    </w:p>
    <w:p w14:paraId="323A2E0B" w14:textId="6943BBFA" w:rsidR="00E21EAC" w:rsidRDefault="00E21EAC" w:rsidP="00D064EA">
      <w:pPr>
        <w:pStyle w:val="ListParagraph"/>
        <w:numPr>
          <w:ilvl w:val="0"/>
          <w:numId w:val="12"/>
        </w:numPr>
        <w:ind w:left="567" w:hanging="567"/>
      </w:pPr>
      <w:r w:rsidRPr="00E21EAC">
        <w:t xml:space="preserve">Which side of the food item should be fried first? </w:t>
      </w:r>
      <w:permStart w:id="756550383" w:edGrp="everyone"/>
      <w:r w:rsidR="00223FD4">
        <w:t xml:space="preserve">   </w:t>
      </w:r>
      <w:r>
        <w:br/>
      </w:r>
      <w:permEnd w:id="756550383"/>
    </w:p>
    <w:p w14:paraId="7D052FEA" w14:textId="0CA74C64" w:rsidR="00E21EAC" w:rsidRDefault="00E21EAC" w:rsidP="00D064EA">
      <w:pPr>
        <w:pStyle w:val="ListParagraph"/>
        <w:numPr>
          <w:ilvl w:val="0"/>
          <w:numId w:val="12"/>
        </w:numPr>
        <w:ind w:left="567" w:hanging="567"/>
        <w:rPr>
          <w:color w:val="FF0000"/>
        </w:rPr>
      </w:pPr>
      <w:r w:rsidRPr="00367D1D">
        <w:t>Why should you</w:t>
      </w:r>
      <w:r w:rsidR="00655F54">
        <w:t>, generally,</w:t>
      </w:r>
      <w:r w:rsidRPr="00367D1D">
        <w:t xml:space="preserve"> never put food into a cold fry</w:t>
      </w:r>
      <w:r>
        <w:t>ing</w:t>
      </w:r>
      <w:r w:rsidRPr="00367D1D">
        <w:t xml:space="preserve"> pan with cold oil or fat?</w:t>
      </w:r>
      <w:r w:rsidRPr="00E21EAC">
        <w:rPr>
          <w:color w:val="FF0000"/>
        </w:rPr>
        <w:t xml:space="preserve"> </w:t>
      </w:r>
      <w:permStart w:id="625370766" w:edGrp="everyone"/>
      <w:r w:rsidR="00223FD4">
        <w:rPr>
          <w:color w:val="FF0000"/>
        </w:rPr>
        <w:t xml:space="preserve">   </w:t>
      </w:r>
      <w:r>
        <w:rPr>
          <w:color w:val="FF0000"/>
        </w:rPr>
        <w:br/>
      </w:r>
      <w:permEnd w:id="625370766"/>
    </w:p>
    <w:p w14:paraId="4B0C0EA1" w14:textId="2EAD8DAA" w:rsidR="00E21EAC" w:rsidRPr="00942114" w:rsidRDefault="00E21EAC" w:rsidP="00D064EA">
      <w:pPr>
        <w:pStyle w:val="ListParagraph"/>
        <w:numPr>
          <w:ilvl w:val="0"/>
          <w:numId w:val="12"/>
        </w:numPr>
        <w:ind w:left="567" w:hanging="567"/>
        <w:rPr>
          <w:color w:val="FF0000"/>
        </w:rPr>
      </w:pPr>
      <w:r w:rsidRPr="00367D1D">
        <w:t>Name 3 food exceptions to the rule not to add food items to a cold pan</w:t>
      </w:r>
      <w:r>
        <w:t>:</w:t>
      </w:r>
      <w:r w:rsidR="00223FD4">
        <w:t xml:space="preserve"> </w:t>
      </w:r>
      <w:permStart w:id="430716554" w:edGrp="everyone"/>
      <w:r w:rsidR="00223FD4">
        <w:t xml:space="preserve">    </w:t>
      </w:r>
    </w:p>
    <w:permEnd w:id="430716554"/>
    <w:p w14:paraId="289A229D" w14:textId="77777777" w:rsidR="00942114" w:rsidRPr="00942114" w:rsidRDefault="00942114" w:rsidP="00942114">
      <w:pPr>
        <w:pStyle w:val="ListParagraph"/>
        <w:ind w:left="567"/>
        <w:rPr>
          <w:color w:val="FF0000"/>
        </w:rPr>
      </w:pPr>
    </w:p>
    <w:p w14:paraId="3C2E98A2" w14:textId="205C74F5" w:rsidR="00942114" w:rsidRPr="00E21EAC" w:rsidRDefault="00942114" w:rsidP="00D064EA">
      <w:pPr>
        <w:pStyle w:val="ListParagraph"/>
        <w:numPr>
          <w:ilvl w:val="0"/>
          <w:numId w:val="12"/>
        </w:numPr>
        <w:ind w:left="567" w:hanging="567"/>
        <w:rPr>
          <w:color w:val="FF0000"/>
        </w:rPr>
      </w:pPr>
      <w:bookmarkStart w:id="0" w:name="_Hlk485824518"/>
      <w:r>
        <w:t xml:space="preserve">How would </w:t>
      </w:r>
      <w:r w:rsidR="0066052C">
        <w:t xml:space="preserve">you </w:t>
      </w:r>
      <w:r>
        <w:t>test that a frying pan is hot enough to add oil?</w:t>
      </w:r>
      <w:r w:rsidR="00223FD4">
        <w:t xml:space="preserve"> </w:t>
      </w:r>
      <w:permStart w:id="883892794" w:edGrp="everyone"/>
      <w:r w:rsidR="00223FD4">
        <w:t xml:space="preserve">   </w:t>
      </w:r>
    </w:p>
    <w:bookmarkEnd w:id="0"/>
    <w:permEnd w:id="883892794"/>
    <w:p w14:paraId="62A25026" w14:textId="77777777" w:rsidR="0089318A" w:rsidRDefault="0089318A" w:rsidP="00E21EAC">
      <w:pPr>
        <w:pStyle w:val="ListParagraph"/>
        <w:ind w:left="567"/>
      </w:pPr>
    </w:p>
    <w:p w14:paraId="07E99EB8" w14:textId="77777777" w:rsidR="007E4116" w:rsidRDefault="0089318A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For standard Shallow Frying the food is turned often. </w:t>
      </w:r>
      <w:permStart w:id="128783871" w:edGrp="everyone"/>
      <w:r w:rsidRPr="00B464D7">
        <w:t>True/ False</w:t>
      </w:r>
      <w:permEnd w:id="128783871"/>
    </w:p>
    <w:p w14:paraId="287AB550" w14:textId="77777777" w:rsidR="007E4116" w:rsidRDefault="007E4116" w:rsidP="007E4116">
      <w:pPr>
        <w:pStyle w:val="ListParagraph"/>
      </w:pPr>
    </w:p>
    <w:p w14:paraId="068A87F2" w14:textId="13693509" w:rsidR="0089318A" w:rsidRPr="00B464D7" w:rsidRDefault="007E4116" w:rsidP="00D064EA">
      <w:pPr>
        <w:pStyle w:val="ListParagraph"/>
        <w:numPr>
          <w:ilvl w:val="0"/>
          <w:numId w:val="12"/>
        </w:numPr>
        <w:ind w:left="567" w:hanging="567"/>
      </w:pPr>
      <w:r>
        <w:t xml:space="preserve">List the </w:t>
      </w:r>
      <w:r w:rsidR="008D345E">
        <w:t>7</w:t>
      </w:r>
      <w:r>
        <w:t xml:space="preserve"> steps to achieve a juicy fillet of fish with crispy skin:</w:t>
      </w:r>
      <w:r w:rsidR="0089318A" w:rsidRPr="00B464D7">
        <w:t xml:space="preserve"> </w:t>
      </w:r>
      <w:permStart w:id="894514083" w:edGrp="everyone"/>
      <w:r w:rsidR="00223FD4">
        <w:t xml:space="preserve">    </w:t>
      </w:r>
      <w:r w:rsidR="00D064EA">
        <w:br/>
      </w:r>
      <w:permEnd w:id="894514083"/>
    </w:p>
    <w:p w14:paraId="0B8E0624" w14:textId="199CAC4B" w:rsidR="00E21EAC" w:rsidRDefault="009F0480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>Sauté</w:t>
      </w:r>
      <w:r w:rsidR="00B51DD8" w:rsidRPr="00B464D7">
        <w:t xml:space="preserve"> uses a large amount of oil. </w:t>
      </w:r>
      <w:permStart w:id="2043954723" w:edGrp="everyone"/>
      <w:r w:rsidR="00B51DD8" w:rsidRPr="00B464D7">
        <w:t>True/False</w:t>
      </w:r>
      <w:permEnd w:id="2043954723"/>
    </w:p>
    <w:p w14:paraId="628E4188" w14:textId="77777777" w:rsidR="00B51DD8" w:rsidRPr="00B464D7" w:rsidRDefault="00B51DD8" w:rsidP="00E21EAC">
      <w:pPr>
        <w:pStyle w:val="ListParagraph"/>
        <w:ind w:left="567"/>
      </w:pPr>
    </w:p>
    <w:p w14:paraId="0674EFED" w14:textId="77777777" w:rsidR="00E21EAC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For a good Stir fry the oil must not be hot. </w:t>
      </w:r>
      <w:permStart w:id="533277322" w:edGrp="everyone"/>
      <w:r w:rsidRPr="00B464D7">
        <w:t>True/False</w:t>
      </w:r>
      <w:permEnd w:id="533277322"/>
      <w:r w:rsidR="00E21EAC">
        <w:br/>
      </w:r>
    </w:p>
    <w:p w14:paraId="781D2DB4" w14:textId="23DB920E" w:rsidR="004116B8" w:rsidRPr="004116B8" w:rsidRDefault="00E21EAC" w:rsidP="00D064EA">
      <w:pPr>
        <w:pStyle w:val="ListParagraph"/>
        <w:numPr>
          <w:ilvl w:val="0"/>
          <w:numId w:val="12"/>
        </w:numPr>
        <w:ind w:left="567" w:hanging="567"/>
        <w:rPr>
          <w:color w:val="FF0000"/>
        </w:rPr>
      </w:pPr>
      <w:r w:rsidRPr="00782439">
        <w:t xml:space="preserve">Why should </w:t>
      </w:r>
      <w:r w:rsidR="004116B8">
        <w:t xml:space="preserve">all fried </w:t>
      </w:r>
      <w:r w:rsidRPr="00782439">
        <w:t xml:space="preserve">food be </w:t>
      </w:r>
      <w:r w:rsidR="004116B8">
        <w:t xml:space="preserve">drained </w:t>
      </w:r>
      <w:r w:rsidRPr="00782439">
        <w:t>after frying?</w:t>
      </w:r>
      <w:r w:rsidR="00223FD4">
        <w:t xml:space="preserve"> </w:t>
      </w:r>
      <w:permStart w:id="1240926917" w:edGrp="everyone"/>
      <w:r w:rsidR="00223FD4">
        <w:t xml:space="preserve">   </w:t>
      </w:r>
      <w:r w:rsidR="004116B8">
        <w:br/>
      </w:r>
      <w:permEnd w:id="1240926917"/>
    </w:p>
    <w:p w14:paraId="4F2511B1" w14:textId="664011A1" w:rsidR="00E21EAC" w:rsidRDefault="004116B8" w:rsidP="00D064EA">
      <w:pPr>
        <w:pStyle w:val="ListParagraph"/>
        <w:numPr>
          <w:ilvl w:val="0"/>
          <w:numId w:val="12"/>
        </w:numPr>
        <w:ind w:left="567" w:hanging="567"/>
        <w:rPr>
          <w:color w:val="FF0000"/>
        </w:rPr>
      </w:pPr>
      <w:r>
        <w:t>Why use a rack over absorbent paper after frying?</w:t>
      </w:r>
      <w:r w:rsidR="00223FD4">
        <w:t xml:space="preserve"> </w:t>
      </w:r>
      <w:permStart w:id="1316640168" w:edGrp="everyone"/>
      <w:r w:rsidR="00223FD4">
        <w:t xml:space="preserve">   </w:t>
      </w:r>
      <w:r w:rsidR="00E21EAC">
        <w:br/>
      </w:r>
      <w:permEnd w:id="1316640168"/>
      <w:r w:rsidR="00E21EAC" w:rsidRPr="00782439">
        <w:t xml:space="preserve"> </w:t>
      </w:r>
    </w:p>
    <w:p w14:paraId="5C248EC9" w14:textId="5755B63A" w:rsidR="00B51DD8" w:rsidRPr="00B464D7" w:rsidRDefault="00E21EAC" w:rsidP="00D064EA">
      <w:pPr>
        <w:pStyle w:val="ListParagraph"/>
        <w:numPr>
          <w:ilvl w:val="0"/>
          <w:numId w:val="12"/>
        </w:numPr>
        <w:ind w:left="567" w:hanging="567"/>
      </w:pPr>
      <w:r w:rsidRPr="00E21EAC">
        <w:t>Why avoid Hot Spots in the pan?</w:t>
      </w:r>
      <w:r w:rsidR="00223FD4">
        <w:t xml:space="preserve"> </w:t>
      </w:r>
      <w:permStart w:id="1525561763" w:edGrp="everyone"/>
      <w:r w:rsidR="00223FD4">
        <w:t xml:space="preserve">   </w:t>
      </w:r>
      <w:r w:rsidR="00D064EA">
        <w:br/>
      </w:r>
      <w:permEnd w:id="1525561763"/>
    </w:p>
    <w:p w14:paraId="0186ACE9" w14:textId="77777777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Sweating involves cooking at high temperature to brown the food. </w:t>
      </w:r>
      <w:permStart w:id="1226378812" w:edGrp="everyone"/>
      <w:r w:rsidRPr="00B464D7">
        <w:t>True/False</w:t>
      </w:r>
      <w:permEnd w:id="1226378812"/>
      <w:r w:rsidR="00D064EA">
        <w:br/>
      </w:r>
    </w:p>
    <w:p w14:paraId="26A40BBC" w14:textId="23AEAD10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What is the </w:t>
      </w:r>
      <w:r w:rsidR="009F0480" w:rsidRPr="00B464D7">
        <w:t>oil: food</w:t>
      </w:r>
      <w:r w:rsidRPr="00B464D7">
        <w:t xml:space="preserve"> ratio for deep frying non</w:t>
      </w:r>
      <w:r w:rsidR="00942114">
        <w:t>-</w:t>
      </w:r>
      <w:r w:rsidRPr="00B464D7">
        <w:t>frozen food?</w:t>
      </w:r>
      <w:r w:rsidR="00223FD4">
        <w:t xml:space="preserve"> </w:t>
      </w:r>
      <w:permStart w:id="1043741287" w:edGrp="everyone"/>
      <w:r w:rsidR="00223FD4">
        <w:t xml:space="preserve">   </w:t>
      </w:r>
      <w:r w:rsidR="00D064EA">
        <w:br/>
      </w:r>
      <w:permEnd w:id="1043741287"/>
      <w:r w:rsidRPr="00B464D7">
        <w:t xml:space="preserve"> </w:t>
      </w:r>
    </w:p>
    <w:p w14:paraId="7E6301C3" w14:textId="5566F49B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What is the </w:t>
      </w:r>
      <w:r w:rsidR="009F0480" w:rsidRPr="00B464D7">
        <w:t>oil: food</w:t>
      </w:r>
      <w:r w:rsidRPr="00B464D7">
        <w:t xml:space="preserve"> ratio for deep frying frozen food? </w:t>
      </w:r>
      <w:permStart w:id="1005092656" w:edGrp="everyone"/>
      <w:r w:rsidR="00223FD4">
        <w:t xml:space="preserve">   </w:t>
      </w:r>
      <w:r w:rsidR="00D064EA">
        <w:br/>
      </w:r>
      <w:permEnd w:id="1005092656"/>
    </w:p>
    <w:p w14:paraId="374792B5" w14:textId="2B066460" w:rsidR="00942114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>Name 5 elements that degrade frying oil:</w:t>
      </w:r>
      <w:r w:rsidR="00223FD4">
        <w:t xml:space="preserve"> </w:t>
      </w:r>
      <w:permStart w:id="113274740" w:edGrp="everyone"/>
      <w:r w:rsidR="00223FD4">
        <w:t xml:space="preserve">   </w:t>
      </w:r>
    </w:p>
    <w:permEnd w:id="113274740"/>
    <w:p w14:paraId="4FD40B89" w14:textId="77777777" w:rsidR="00EB2F2D" w:rsidRDefault="00EB2F2D" w:rsidP="00EB2F2D">
      <w:pPr>
        <w:pStyle w:val="ListParagraph"/>
        <w:ind w:left="567"/>
      </w:pPr>
    </w:p>
    <w:p w14:paraId="28220434" w14:textId="17CAF608" w:rsidR="00223FD4" w:rsidRDefault="00942114" w:rsidP="00D064EA">
      <w:pPr>
        <w:pStyle w:val="ListParagraph"/>
        <w:numPr>
          <w:ilvl w:val="0"/>
          <w:numId w:val="12"/>
        </w:numPr>
        <w:ind w:left="567" w:hanging="567"/>
      </w:pPr>
      <w:bookmarkStart w:id="1" w:name="_Hlk485825203"/>
      <w:r>
        <w:lastRenderedPageBreak/>
        <w:t>When deep frying, what steps can you take to avoid greasy, soggy texture?</w:t>
      </w:r>
      <w:r w:rsidR="00223FD4">
        <w:t xml:space="preserve"> </w:t>
      </w:r>
      <w:permStart w:id="1726495416" w:edGrp="everyone"/>
      <w:r w:rsidR="00223FD4">
        <w:t xml:space="preserve">   </w:t>
      </w:r>
    </w:p>
    <w:permEnd w:id="1726495416"/>
    <w:p w14:paraId="3C07F8D0" w14:textId="77777777" w:rsidR="00223FD4" w:rsidRDefault="00223FD4" w:rsidP="00223FD4">
      <w:pPr>
        <w:pStyle w:val="ListParagraph"/>
      </w:pPr>
    </w:p>
    <w:p w14:paraId="59826FA0" w14:textId="4C758154" w:rsidR="00B51DD8" w:rsidRPr="00B464D7" w:rsidRDefault="00942114" w:rsidP="00D064EA">
      <w:pPr>
        <w:pStyle w:val="ListParagraph"/>
        <w:numPr>
          <w:ilvl w:val="0"/>
          <w:numId w:val="12"/>
        </w:numPr>
        <w:ind w:left="567" w:hanging="567"/>
      </w:pPr>
      <w:r>
        <w:t xml:space="preserve">When deep frying </w:t>
      </w:r>
      <w:r w:rsidR="00EB2F2D">
        <w:t>with food items with starch, how can you reduce foaming in the oil?</w:t>
      </w:r>
      <w:r w:rsidR="00223FD4">
        <w:t xml:space="preserve"> </w:t>
      </w:r>
      <w:permStart w:id="736563335" w:edGrp="everyone"/>
      <w:r w:rsidR="00223FD4">
        <w:t xml:space="preserve">   </w:t>
      </w:r>
      <w:r w:rsidR="00D064EA">
        <w:br/>
      </w:r>
      <w:bookmarkEnd w:id="1"/>
      <w:permEnd w:id="736563335"/>
      <w:r w:rsidR="00B51DD8" w:rsidRPr="00B464D7">
        <w:t xml:space="preserve"> </w:t>
      </w:r>
    </w:p>
    <w:p w14:paraId="7C01430F" w14:textId="4B4A90A1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>Why is it important to take care around hot frying oil</w:t>
      </w:r>
      <w:r w:rsidR="000A24E4">
        <w:t xml:space="preserve"> </w:t>
      </w:r>
      <w:r w:rsidR="000A24E4" w:rsidRPr="00081B08">
        <w:t>and what steps should you take?</w:t>
      </w:r>
      <w:r w:rsidRPr="00B464D7">
        <w:t xml:space="preserve"> </w:t>
      </w:r>
      <w:permStart w:id="1082282734" w:edGrp="everyone"/>
      <w:r w:rsidR="00223FD4">
        <w:t xml:space="preserve">   </w:t>
      </w:r>
      <w:r w:rsidR="00D064EA">
        <w:br/>
      </w:r>
      <w:permEnd w:id="1082282734"/>
    </w:p>
    <w:p w14:paraId="577692E7" w14:textId="4AE506AD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>What 3 things should you be aware of when using domestic temporary fryers?</w:t>
      </w:r>
      <w:r w:rsidR="00223FD4">
        <w:t xml:space="preserve"> </w:t>
      </w:r>
      <w:permStart w:id="160107670" w:edGrp="everyone"/>
      <w:r w:rsidR="00223FD4">
        <w:t xml:space="preserve">   </w:t>
      </w:r>
      <w:r w:rsidR="00D064EA">
        <w:br/>
      </w:r>
      <w:permEnd w:id="160107670"/>
      <w:r w:rsidRPr="00B464D7">
        <w:t xml:space="preserve"> </w:t>
      </w:r>
    </w:p>
    <w:p w14:paraId="7AEE9CE1" w14:textId="1FA9683F" w:rsidR="00A52B69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Why were coatings developed for frying? </w:t>
      </w:r>
      <w:permStart w:id="372526909" w:edGrp="everyone"/>
      <w:r w:rsidR="00223FD4">
        <w:t xml:space="preserve">   </w:t>
      </w:r>
      <w:r w:rsidR="00A52B69">
        <w:br/>
      </w:r>
      <w:permEnd w:id="372526909"/>
    </w:p>
    <w:p w14:paraId="2F055255" w14:textId="5D2D1D8F" w:rsidR="00B51DD8" w:rsidRPr="00B464D7" w:rsidRDefault="00A52B69" w:rsidP="00D064EA">
      <w:pPr>
        <w:pStyle w:val="ListParagraph"/>
        <w:numPr>
          <w:ilvl w:val="0"/>
          <w:numId w:val="12"/>
        </w:numPr>
        <w:ind w:left="567" w:hanging="567"/>
      </w:pPr>
      <w:r>
        <w:t>What are the two types of coatings?</w:t>
      </w:r>
      <w:r w:rsidR="00223FD4">
        <w:t xml:space="preserve"> </w:t>
      </w:r>
      <w:permStart w:id="1461732932" w:edGrp="everyone"/>
      <w:r w:rsidR="00223FD4">
        <w:t xml:space="preserve">   </w:t>
      </w:r>
      <w:r w:rsidR="00D064EA">
        <w:br/>
      </w:r>
      <w:permEnd w:id="1461732932"/>
    </w:p>
    <w:p w14:paraId="7A34649C" w14:textId="79789171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What are the 5 steps for dry coating of food for frying? </w:t>
      </w:r>
      <w:permStart w:id="737748691" w:edGrp="everyone"/>
      <w:r w:rsidR="00223FD4">
        <w:t xml:space="preserve">   </w:t>
      </w:r>
      <w:r w:rsidR="00D064EA">
        <w:br/>
      </w:r>
      <w:permEnd w:id="737748691"/>
    </w:p>
    <w:p w14:paraId="4704BDCA" w14:textId="29863A8A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Why is it important to have all ingredients mise </w:t>
      </w:r>
      <w:proofErr w:type="spellStart"/>
      <w:r w:rsidRPr="00B464D7">
        <w:t>en</w:t>
      </w:r>
      <w:proofErr w:type="spellEnd"/>
      <w:r w:rsidRPr="00B464D7">
        <w:t xml:space="preserve"> place for frying? </w:t>
      </w:r>
      <w:permStart w:id="2031362416" w:edGrp="everyone"/>
      <w:r w:rsidR="00223FD4">
        <w:t xml:space="preserve">   </w:t>
      </w:r>
      <w:r w:rsidR="00D064EA">
        <w:br/>
      </w:r>
      <w:permEnd w:id="2031362416"/>
    </w:p>
    <w:p w14:paraId="1BF1D7CF" w14:textId="4939E2CE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Name 3 batters for wet coatings: </w:t>
      </w:r>
      <w:permStart w:id="1739201920" w:edGrp="everyone"/>
      <w:r w:rsidR="00223FD4">
        <w:t xml:space="preserve">    </w:t>
      </w:r>
      <w:r w:rsidR="00D064EA">
        <w:br/>
      </w:r>
      <w:permEnd w:id="1739201920"/>
    </w:p>
    <w:p w14:paraId="27F0E97B" w14:textId="6B683A22" w:rsidR="00B51DD8" w:rsidRPr="00B464D7" w:rsidRDefault="00A52B69" w:rsidP="00D064EA">
      <w:pPr>
        <w:pStyle w:val="ListParagraph"/>
        <w:numPr>
          <w:ilvl w:val="0"/>
          <w:numId w:val="12"/>
        </w:numPr>
        <w:ind w:left="567" w:hanging="567"/>
      </w:pPr>
      <w:r>
        <w:t>Why is c</w:t>
      </w:r>
      <w:r w:rsidR="00B51DD8" w:rsidRPr="00B464D7">
        <w:t>old wat</w:t>
      </w:r>
      <w:r>
        <w:t xml:space="preserve">er </w:t>
      </w:r>
      <w:r w:rsidR="00E21EAC">
        <w:t>necessary</w:t>
      </w:r>
      <w:r>
        <w:t xml:space="preserve"> for a tempura better?</w:t>
      </w:r>
      <w:r w:rsidR="00223FD4">
        <w:t xml:space="preserve"> </w:t>
      </w:r>
      <w:permStart w:id="490884568" w:edGrp="everyone"/>
      <w:r w:rsidR="00223FD4">
        <w:t xml:space="preserve">   </w:t>
      </w:r>
      <w:r w:rsidR="00D064EA">
        <w:br/>
      </w:r>
      <w:permEnd w:id="490884568"/>
    </w:p>
    <w:p w14:paraId="6039DFE2" w14:textId="39F751F6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Name 2 food </w:t>
      </w:r>
      <w:r w:rsidR="00B464D7" w:rsidRPr="00B464D7">
        <w:t>items suitable for yeast batter:</w:t>
      </w:r>
      <w:r w:rsidRPr="00B464D7">
        <w:t xml:space="preserve"> </w:t>
      </w:r>
      <w:permStart w:id="709761162" w:edGrp="everyone"/>
      <w:r w:rsidR="00223FD4">
        <w:t xml:space="preserve">    </w:t>
      </w:r>
      <w:r w:rsidR="00D064EA">
        <w:br/>
      </w:r>
      <w:permEnd w:id="709761162"/>
    </w:p>
    <w:p w14:paraId="274ED6E4" w14:textId="6477C549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>Name 2 food it</w:t>
      </w:r>
      <w:r w:rsidR="00B464D7" w:rsidRPr="00B464D7">
        <w:t>ems suitable for tempura batter:</w:t>
      </w:r>
      <w:r w:rsidR="00223FD4">
        <w:t xml:space="preserve"> </w:t>
      </w:r>
      <w:permStart w:id="1829529048" w:edGrp="everyone"/>
      <w:r w:rsidR="00223FD4">
        <w:t xml:space="preserve">    </w:t>
      </w:r>
      <w:r w:rsidR="00D064EA">
        <w:br/>
      </w:r>
      <w:permEnd w:id="1829529048"/>
      <w:r w:rsidRPr="00B464D7">
        <w:t xml:space="preserve"> </w:t>
      </w:r>
    </w:p>
    <w:p w14:paraId="1696B0FD" w14:textId="001160C4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>Name 2 food items suitable for beer batter</w:t>
      </w:r>
      <w:r w:rsidR="00B464D7" w:rsidRPr="00B464D7">
        <w:t>:</w:t>
      </w:r>
      <w:r w:rsidRPr="00B464D7">
        <w:t xml:space="preserve"> </w:t>
      </w:r>
      <w:permStart w:id="1218732503" w:edGrp="everyone"/>
      <w:r w:rsidR="00223FD4">
        <w:t xml:space="preserve">    </w:t>
      </w:r>
      <w:r w:rsidR="00D064EA">
        <w:br/>
      </w:r>
      <w:permEnd w:id="1218732503"/>
    </w:p>
    <w:p w14:paraId="2E108A51" w14:textId="20081366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Name 4 items used to aerate or fluff up batter: </w:t>
      </w:r>
      <w:permStart w:id="913061305" w:edGrp="everyone"/>
      <w:r w:rsidR="00223FD4">
        <w:t xml:space="preserve">    </w:t>
      </w:r>
      <w:r w:rsidR="00D064EA">
        <w:br/>
      </w:r>
      <w:permEnd w:id="913061305"/>
    </w:p>
    <w:p w14:paraId="4B9705F0" w14:textId="24BD3871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What are the ingredients for a beer batter: </w:t>
      </w:r>
      <w:permStart w:id="1781100764" w:edGrp="everyone"/>
      <w:r w:rsidR="00223FD4">
        <w:t xml:space="preserve">    </w:t>
      </w:r>
      <w:r w:rsidR="00D064EA">
        <w:br/>
      </w:r>
      <w:permEnd w:id="1781100764"/>
    </w:p>
    <w:p w14:paraId="7BCBB115" w14:textId="2F7E789E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Why is </w:t>
      </w:r>
      <w:r w:rsidR="009F0480" w:rsidRPr="00B464D7">
        <w:t xml:space="preserve">it </w:t>
      </w:r>
      <w:r w:rsidRPr="00B464D7">
        <w:t>important to serve fried food quickly?</w:t>
      </w:r>
      <w:r w:rsidR="00223FD4">
        <w:t xml:space="preserve"> </w:t>
      </w:r>
      <w:permStart w:id="75247235" w:edGrp="everyone"/>
      <w:r w:rsidR="00223FD4">
        <w:t xml:space="preserve">    </w:t>
      </w:r>
      <w:r w:rsidR="00D064EA">
        <w:br/>
      </w:r>
      <w:permEnd w:id="75247235"/>
      <w:r w:rsidRPr="00B464D7">
        <w:t xml:space="preserve"> </w:t>
      </w:r>
    </w:p>
    <w:p w14:paraId="50557E38" w14:textId="1736B542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What is meant by using oil to finish a dish? </w:t>
      </w:r>
      <w:permStart w:id="336732645" w:edGrp="everyone"/>
      <w:r w:rsidR="00223FD4">
        <w:t xml:space="preserve">    </w:t>
      </w:r>
      <w:r w:rsidR="00D064EA">
        <w:br/>
      </w:r>
      <w:permEnd w:id="336732645"/>
    </w:p>
    <w:p w14:paraId="7AD81377" w14:textId="3A134524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>Wh</w:t>
      </w:r>
      <w:r w:rsidR="00A52B69">
        <w:t>y is it important to be aware of the smoke point of any oil?</w:t>
      </w:r>
      <w:r w:rsidRPr="00B464D7">
        <w:t xml:space="preserve"> </w:t>
      </w:r>
      <w:permStart w:id="1992894676" w:edGrp="everyone"/>
      <w:r w:rsidR="00223FD4">
        <w:t xml:space="preserve">    </w:t>
      </w:r>
      <w:r w:rsidR="00D064EA">
        <w:br/>
      </w:r>
      <w:permEnd w:id="1992894676"/>
    </w:p>
    <w:p w14:paraId="4E6FB65D" w14:textId="327BF189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lastRenderedPageBreak/>
        <w:t xml:space="preserve">Which has a higher smoking point: Virgin Olive oil or Light Olive Oil? </w:t>
      </w:r>
      <w:permStart w:id="1907232848" w:edGrp="everyone"/>
      <w:r w:rsidR="00223FD4">
        <w:t xml:space="preserve">   </w:t>
      </w:r>
      <w:r w:rsidR="00D064EA">
        <w:br/>
      </w:r>
      <w:permEnd w:id="1907232848"/>
    </w:p>
    <w:p w14:paraId="2EB3EA9F" w14:textId="3B3028FD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Is Canola oil </w:t>
      </w:r>
      <w:proofErr w:type="gramStart"/>
      <w:r w:rsidRPr="00B464D7">
        <w:t>similar to</w:t>
      </w:r>
      <w:proofErr w:type="gramEnd"/>
      <w:r w:rsidRPr="00B464D7">
        <w:t xml:space="preserve"> Grapeseed oil</w:t>
      </w:r>
      <w:r w:rsidR="00EB7C3D">
        <w:t xml:space="preserve"> for frying?</w:t>
      </w:r>
      <w:r w:rsidR="00223FD4">
        <w:t xml:space="preserve"> </w:t>
      </w:r>
      <w:permStart w:id="1552047082" w:edGrp="everyone"/>
      <w:r w:rsidR="00223FD4">
        <w:t xml:space="preserve">   </w:t>
      </w:r>
      <w:r w:rsidR="00D064EA">
        <w:br/>
      </w:r>
      <w:permEnd w:id="1552047082"/>
    </w:p>
    <w:p w14:paraId="473CB1A0" w14:textId="59F38A9C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 xml:space="preserve">Is Canola </w:t>
      </w:r>
      <w:r w:rsidR="009F0480" w:rsidRPr="00B464D7">
        <w:t xml:space="preserve">oil </w:t>
      </w:r>
      <w:proofErr w:type="gramStart"/>
      <w:r w:rsidR="009F0480" w:rsidRPr="00B464D7">
        <w:t>similar</w:t>
      </w:r>
      <w:r w:rsidRPr="00B464D7">
        <w:t xml:space="preserve"> to</w:t>
      </w:r>
      <w:proofErr w:type="gramEnd"/>
      <w:r w:rsidRPr="00B464D7">
        <w:t xml:space="preserve"> Sunflower oil</w:t>
      </w:r>
      <w:r w:rsidR="00EB7C3D">
        <w:t xml:space="preserve"> for frying</w:t>
      </w:r>
      <w:r w:rsidRPr="00B464D7">
        <w:t>?</w:t>
      </w:r>
      <w:r w:rsidR="00223FD4">
        <w:t xml:space="preserve"> </w:t>
      </w:r>
      <w:permStart w:id="2080465215" w:edGrp="everyone"/>
      <w:r w:rsidR="00223FD4">
        <w:t xml:space="preserve">   </w:t>
      </w:r>
      <w:r w:rsidR="00D064EA">
        <w:br/>
      </w:r>
      <w:permEnd w:id="2080465215"/>
    </w:p>
    <w:p w14:paraId="7E77151F" w14:textId="1D71EDE0" w:rsidR="00B51DD8" w:rsidRPr="00B464D7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>Do Margarine</w:t>
      </w:r>
      <w:r w:rsidR="00E21EAC">
        <w:t xml:space="preserve"> or Butter</w:t>
      </w:r>
      <w:r w:rsidRPr="00B464D7">
        <w:t xml:space="preserve"> have a higher smoke point than any </w:t>
      </w:r>
      <w:r w:rsidR="00E21EAC">
        <w:t>non</w:t>
      </w:r>
      <w:r w:rsidR="00EB2F2D">
        <w:t>-</w:t>
      </w:r>
      <w:r w:rsidR="00E21EAC">
        <w:t xml:space="preserve"> extra virgin </w:t>
      </w:r>
      <w:r w:rsidRPr="00B464D7">
        <w:t>Olive Oil?</w:t>
      </w:r>
      <w:r w:rsidR="00223FD4">
        <w:t xml:space="preserve"> </w:t>
      </w:r>
      <w:permStart w:id="192888435" w:edGrp="everyone"/>
      <w:r w:rsidR="00223FD4">
        <w:t xml:space="preserve">   </w:t>
      </w:r>
      <w:r w:rsidR="00D064EA">
        <w:br/>
      </w:r>
      <w:permEnd w:id="192888435"/>
    </w:p>
    <w:p w14:paraId="397249D6" w14:textId="619B29F4" w:rsidR="00B51DD8" w:rsidRDefault="00B51DD8" w:rsidP="00D064EA">
      <w:pPr>
        <w:pStyle w:val="ListParagraph"/>
        <w:numPr>
          <w:ilvl w:val="0"/>
          <w:numId w:val="12"/>
        </w:numPr>
        <w:ind w:left="567" w:hanging="567"/>
      </w:pPr>
      <w:r w:rsidRPr="00B464D7">
        <w:t>Are Nut oils suitable for finishing dishes?</w:t>
      </w:r>
      <w:r w:rsidR="00223FD4">
        <w:t xml:space="preserve"> </w:t>
      </w:r>
      <w:permStart w:id="2139383480" w:edGrp="everyone"/>
      <w:r w:rsidR="00223FD4">
        <w:t xml:space="preserve">   </w:t>
      </w:r>
      <w:r w:rsidR="00524950">
        <w:br/>
      </w:r>
      <w:permEnd w:id="2139383480"/>
      <w:r w:rsidRPr="00B464D7">
        <w:t xml:space="preserve"> </w:t>
      </w:r>
    </w:p>
    <w:p w14:paraId="70876F14" w14:textId="7D2F4159" w:rsidR="00524950" w:rsidRDefault="00524950" w:rsidP="00D064EA">
      <w:pPr>
        <w:pStyle w:val="ListParagraph"/>
        <w:numPr>
          <w:ilvl w:val="0"/>
          <w:numId w:val="12"/>
        </w:numPr>
        <w:ind w:left="567" w:hanging="567"/>
      </w:pPr>
      <w:r>
        <w:t>List the five Cookery Institute tips for caramelising onions</w:t>
      </w:r>
      <w:r w:rsidR="00223FD4">
        <w:t xml:space="preserve">: </w:t>
      </w:r>
      <w:permStart w:id="1573194671" w:edGrp="everyone"/>
      <w:r w:rsidR="00223FD4">
        <w:t xml:space="preserve">    </w:t>
      </w:r>
      <w:r w:rsidR="003B6385">
        <w:br/>
      </w:r>
      <w:permEnd w:id="1573194671"/>
    </w:p>
    <w:p w14:paraId="16BD5864" w14:textId="77777777" w:rsidR="005C4D66" w:rsidRDefault="00F361D9" w:rsidP="00B51DD8">
      <w:pPr>
        <w:pStyle w:val="Heading1"/>
      </w:pPr>
      <w:r w:rsidRPr="00B51DD8">
        <w:t xml:space="preserve">Practical </w:t>
      </w:r>
      <w:r w:rsidR="005C4D66" w:rsidRPr="00B51DD8">
        <w:t>Ass</w:t>
      </w:r>
      <w:r w:rsidR="005F1F60">
        <w:t>ignment</w:t>
      </w:r>
      <w:r w:rsidR="005C4D66" w:rsidRPr="00B51DD8">
        <w:t xml:space="preserve"> for </w:t>
      </w:r>
      <w:r w:rsidR="00B51DD8">
        <w:t>Frying</w:t>
      </w:r>
    </w:p>
    <w:p w14:paraId="78F4AD32" w14:textId="77777777" w:rsidR="000E35F2" w:rsidRDefault="000E35F2" w:rsidP="00983B7C">
      <w:pPr>
        <w:jc w:val="both"/>
      </w:pPr>
      <w:r>
        <w:t>This practical has 2 parts. After login</w:t>
      </w:r>
      <w:r w:rsidR="005F1F60">
        <w:t>,</w:t>
      </w:r>
      <w:r>
        <w:t xml:space="preserve"> you can upload up to 10 files, so please stick to the number of photos required: </w:t>
      </w:r>
      <w:proofErr w:type="spellStart"/>
      <w:r>
        <w:t>1x</w:t>
      </w:r>
      <w:proofErr w:type="spellEnd"/>
      <w:r>
        <w:t xml:space="preserve"> Theory Word Doc; </w:t>
      </w:r>
      <w:r w:rsidR="00226F79">
        <w:t>4</w:t>
      </w:r>
      <w:r>
        <w:t xml:space="preserve"> for omelette </w:t>
      </w:r>
      <w:r w:rsidR="001B1030">
        <w:t>practical</w:t>
      </w:r>
      <w:r>
        <w:t>; 5 x 2</w:t>
      </w:r>
      <w:r w:rsidRPr="000E35F2">
        <w:rPr>
          <w:vertAlign w:val="superscript"/>
        </w:rPr>
        <w:t>nd</w:t>
      </w:r>
      <w:r>
        <w:t xml:space="preserve"> </w:t>
      </w:r>
      <w:r w:rsidR="00F60FA4">
        <w:t>practical including Workplan.</w:t>
      </w:r>
      <w:r>
        <w:t xml:space="preserve"> </w:t>
      </w:r>
    </w:p>
    <w:p w14:paraId="5DA55232" w14:textId="77777777" w:rsidR="000E35F2" w:rsidRDefault="00F60FA4" w:rsidP="00983B7C">
      <w:pPr>
        <w:jc w:val="both"/>
      </w:pPr>
      <w:r>
        <w:t>A</w:t>
      </w:r>
      <w:r w:rsidR="000E35F2">
        <w:t>. Choose between a country traditional or classic French omelette for 2-3 eggs</w:t>
      </w:r>
      <w:r w:rsidR="00BE7182">
        <w:t>, with or without any filling</w:t>
      </w:r>
      <w:r w:rsidR="000E35F2">
        <w:t xml:space="preserve"> and submit the following:</w:t>
      </w:r>
    </w:p>
    <w:p w14:paraId="2A4F2BE5" w14:textId="77777777" w:rsidR="00F60FA4" w:rsidRDefault="00226F79" w:rsidP="00F60FA4">
      <w:pPr>
        <w:pStyle w:val="ListParagraph"/>
        <w:numPr>
          <w:ilvl w:val="0"/>
          <w:numId w:val="16"/>
        </w:numPr>
        <w:jc w:val="both"/>
      </w:pPr>
      <w:r>
        <w:t>1 x p</w:t>
      </w:r>
      <w:r w:rsidR="00F60FA4">
        <w:t>hoto of egg mix prior to cooking</w:t>
      </w:r>
    </w:p>
    <w:p w14:paraId="3A53C0F7" w14:textId="77777777" w:rsidR="00F60FA4" w:rsidRDefault="00F60FA4" w:rsidP="00F60FA4">
      <w:pPr>
        <w:pStyle w:val="ListParagraph"/>
        <w:numPr>
          <w:ilvl w:val="0"/>
          <w:numId w:val="16"/>
        </w:numPr>
        <w:jc w:val="both"/>
      </w:pPr>
      <w:r>
        <w:t>1 x photo of pan with oil/butter heating up (this is to test your awareness of correct pan size)</w:t>
      </w:r>
    </w:p>
    <w:p w14:paraId="3A1E963A" w14:textId="77777777" w:rsidR="00226F79" w:rsidRDefault="00226F79" w:rsidP="00F60FA4">
      <w:pPr>
        <w:pStyle w:val="ListParagraph"/>
        <w:numPr>
          <w:ilvl w:val="0"/>
          <w:numId w:val="16"/>
        </w:numPr>
        <w:jc w:val="both"/>
      </w:pPr>
      <w:r>
        <w:t xml:space="preserve">1 x photo of the omelette cooked and </w:t>
      </w:r>
      <w:proofErr w:type="gramStart"/>
      <w:r>
        <w:t>plated</w:t>
      </w:r>
      <w:proofErr w:type="gramEnd"/>
    </w:p>
    <w:p w14:paraId="42760863" w14:textId="77777777" w:rsidR="00F60FA4" w:rsidRDefault="00F60FA4" w:rsidP="00F60FA4">
      <w:pPr>
        <w:pStyle w:val="ListParagraph"/>
        <w:numPr>
          <w:ilvl w:val="0"/>
          <w:numId w:val="16"/>
        </w:numPr>
        <w:jc w:val="both"/>
      </w:pPr>
      <w:r>
        <w:t xml:space="preserve">1 x </w:t>
      </w:r>
      <w:r w:rsidR="00404E43" w:rsidRPr="00404E43">
        <w:t xml:space="preserve">photo of the inside of the omelette after cutting it in </w:t>
      </w:r>
      <w:proofErr w:type="gramStart"/>
      <w:r w:rsidR="00404E43" w:rsidRPr="00404E43">
        <w:t>half</w:t>
      </w:r>
      <w:proofErr w:type="gramEnd"/>
      <w:r w:rsidR="00404E43" w:rsidRPr="00404E43">
        <w:t xml:space="preserve">  </w:t>
      </w:r>
    </w:p>
    <w:p w14:paraId="452C8539" w14:textId="77777777" w:rsidR="00983B7C" w:rsidRPr="00983B7C" w:rsidRDefault="00F60FA4" w:rsidP="00983B7C">
      <w:pPr>
        <w:jc w:val="both"/>
        <w:rPr>
          <w:szCs w:val="24"/>
        </w:rPr>
      </w:pPr>
      <w:r>
        <w:t>B</w:t>
      </w:r>
      <w:r w:rsidR="000E35F2">
        <w:t xml:space="preserve">. </w:t>
      </w:r>
      <w:r w:rsidR="00B51DD8" w:rsidRPr="00983B7C">
        <w:t>Select and prepare 1 dish of your choice which must incorporate a coating</w:t>
      </w:r>
      <w:r w:rsidR="00862D1B" w:rsidRPr="00983B7C">
        <w:t xml:space="preserve"> and frying</w:t>
      </w:r>
      <w:r w:rsidR="00B51DD8" w:rsidRPr="00983B7C">
        <w:t xml:space="preserve"> and be a course or the sole course of a Menu. Choose the number of guests.</w:t>
      </w:r>
      <w:r w:rsidR="00983B7C" w:rsidRPr="00983B7C">
        <w:t xml:space="preserve"> </w:t>
      </w:r>
      <w:r w:rsidR="00983B7C" w:rsidRPr="00983B7C">
        <w:rPr>
          <w:szCs w:val="24"/>
        </w:rPr>
        <w:t xml:space="preserve">Marking for this assignment will </w:t>
      </w:r>
      <w:proofErr w:type="gramStart"/>
      <w:r w:rsidR="00983B7C" w:rsidRPr="00983B7C">
        <w:rPr>
          <w:szCs w:val="24"/>
        </w:rPr>
        <w:t>take into account</w:t>
      </w:r>
      <w:proofErr w:type="gramEnd"/>
      <w:r w:rsidR="00983B7C" w:rsidRPr="00983B7C">
        <w:rPr>
          <w:szCs w:val="24"/>
        </w:rPr>
        <w:t xml:space="preserve"> flavour</w:t>
      </w:r>
      <w:r w:rsidR="00226F79">
        <w:rPr>
          <w:szCs w:val="24"/>
        </w:rPr>
        <w:t xml:space="preserve"> build and contrasting textures from prior Modules.</w:t>
      </w:r>
    </w:p>
    <w:p w14:paraId="57FFAB94" w14:textId="77777777" w:rsidR="00B51DD8" w:rsidRPr="007903A8" w:rsidRDefault="00B51DD8" w:rsidP="00B51DD8">
      <w:pPr>
        <w:pStyle w:val="BodyCopy"/>
        <w:numPr>
          <w:ilvl w:val="0"/>
          <w:numId w:val="14"/>
        </w:numPr>
        <w:jc w:val="both"/>
        <w:rPr>
          <w:rFonts w:ascii="Verdana" w:hAnsi="Verdana"/>
          <w:color w:val="000000" w:themeColor="text1"/>
          <w:szCs w:val="24"/>
        </w:rPr>
      </w:pPr>
      <w:r w:rsidRPr="007903A8">
        <w:rPr>
          <w:rFonts w:ascii="Verdana" w:hAnsi="Verdana"/>
          <w:color w:val="000000" w:themeColor="text1"/>
          <w:szCs w:val="24"/>
        </w:rPr>
        <w:t xml:space="preserve">Prepare and submit </w:t>
      </w:r>
      <w:r>
        <w:rPr>
          <w:rFonts w:ascii="Verdana" w:hAnsi="Verdana"/>
          <w:color w:val="000000" w:themeColor="text1"/>
          <w:szCs w:val="24"/>
        </w:rPr>
        <w:t xml:space="preserve">a </w:t>
      </w:r>
      <w:r w:rsidRPr="007903A8">
        <w:rPr>
          <w:rFonts w:ascii="Verdana" w:hAnsi="Verdana"/>
          <w:color w:val="000000" w:themeColor="text1"/>
          <w:szCs w:val="24"/>
        </w:rPr>
        <w:t>Workplan</w:t>
      </w:r>
      <w:r>
        <w:rPr>
          <w:rFonts w:ascii="Verdana" w:hAnsi="Verdana"/>
          <w:color w:val="000000" w:themeColor="text1"/>
          <w:szCs w:val="24"/>
        </w:rPr>
        <w:t xml:space="preserve"> for the Menu. </w:t>
      </w:r>
      <w:r w:rsidRPr="007903A8">
        <w:rPr>
          <w:rFonts w:ascii="Verdana" w:hAnsi="Verdana"/>
          <w:color w:val="000000" w:themeColor="text1"/>
          <w:szCs w:val="24"/>
        </w:rPr>
        <w:t xml:space="preserve">You can use the Workplan template from Student Resources.  </w:t>
      </w:r>
    </w:p>
    <w:p w14:paraId="06663EBC" w14:textId="77777777" w:rsidR="00B51DD8" w:rsidRDefault="00B51DD8" w:rsidP="00B51DD8">
      <w:pPr>
        <w:pStyle w:val="BodyCopy"/>
        <w:ind w:left="426"/>
        <w:jc w:val="both"/>
        <w:rPr>
          <w:rFonts w:ascii="Verdana" w:hAnsi="Verdana"/>
          <w:color w:val="000000" w:themeColor="text1"/>
          <w:szCs w:val="24"/>
        </w:rPr>
      </w:pPr>
      <w:r>
        <w:rPr>
          <w:rFonts w:ascii="Verdana" w:hAnsi="Verdana"/>
          <w:color w:val="000000" w:themeColor="text1"/>
          <w:szCs w:val="24"/>
        </w:rPr>
        <w:t>2. P</w:t>
      </w:r>
      <w:r w:rsidRPr="007903A8">
        <w:rPr>
          <w:rFonts w:ascii="Verdana" w:hAnsi="Verdana"/>
          <w:color w:val="000000" w:themeColor="text1"/>
          <w:szCs w:val="24"/>
        </w:rPr>
        <w:t xml:space="preserve">hotograph and attach </w:t>
      </w:r>
      <w:r w:rsidR="00A52B69">
        <w:rPr>
          <w:rFonts w:ascii="Verdana" w:hAnsi="Verdana"/>
          <w:color w:val="000000" w:themeColor="text1"/>
          <w:szCs w:val="24"/>
        </w:rPr>
        <w:t xml:space="preserve">photo </w:t>
      </w:r>
      <w:r w:rsidRPr="007903A8">
        <w:rPr>
          <w:rFonts w:ascii="Verdana" w:hAnsi="Verdana"/>
          <w:color w:val="000000" w:themeColor="text1"/>
          <w:szCs w:val="24"/>
        </w:rPr>
        <w:t>files to your submission:</w:t>
      </w:r>
    </w:p>
    <w:p w14:paraId="1B817057" w14:textId="77777777" w:rsidR="00A52B69" w:rsidRPr="00A52B69" w:rsidRDefault="00A52B69" w:rsidP="00A52B69">
      <w:pPr>
        <w:pStyle w:val="BodyCopy"/>
        <w:numPr>
          <w:ilvl w:val="0"/>
          <w:numId w:val="15"/>
        </w:numPr>
        <w:rPr>
          <w:rFonts w:ascii="Verdana" w:hAnsi="Verdana"/>
          <w:color w:val="000000" w:themeColor="text1"/>
          <w:szCs w:val="24"/>
        </w:rPr>
      </w:pPr>
      <w:r w:rsidRPr="00A52B69">
        <w:rPr>
          <w:rFonts w:ascii="Verdana" w:hAnsi="Verdana"/>
          <w:color w:val="000000" w:themeColor="text1"/>
          <w:szCs w:val="24"/>
        </w:rPr>
        <w:t>1 x photo of ingredients including coatings, mise en place;</w:t>
      </w:r>
    </w:p>
    <w:p w14:paraId="4FBF7C5E" w14:textId="77777777" w:rsidR="00A52B69" w:rsidRPr="00A52B69" w:rsidRDefault="00A52B69" w:rsidP="00A52B69">
      <w:pPr>
        <w:pStyle w:val="BodyCopy"/>
        <w:numPr>
          <w:ilvl w:val="0"/>
          <w:numId w:val="15"/>
        </w:numPr>
        <w:rPr>
          <w:rFonts w:ascii="Verdana" w:hAnsi="Verdana"/>
          <w:color w:val="000000" w:themeColor="text1"/>
          <w:szCs w:val="24"/>
        </w:rPr>
      </w:pPr>
      <w:r w:rsidRPr="00A52B69">
        <w:rPr>
          <w:rFonts w:ascii="Verdana" w:hAnsi="Verdana"/>
          <w:color w:val="000000" w:themeColor="text1"/>
          <w:szCs w:val="24"/>
        </w:rPr>
        <w:t xml:space="preserve">1 x photo of the </w:t>
      </w:r>
      <w:r w:rsidR="00F60FA4">
        <w:rPr>
          <w:rFonts w:ascii="Verdana" w:hAnsi="Verdana"/>
          <w:color w:val="000000" w:themeColor="text1"/>
          <w:szCs w:val="24"/>
        </w:rPr>
        <w:t xml:space="preserve">coated </w:t>
      </w:r>
      <w:r w:rsidRPr="00A52B69">
        <w:rPr>
          <w:rFonts w:ascii="Verdana" w:hAnsi="Verdana"/>
          <w:color w:val="000000" w:themeColor="text1"/>
          <w:szCs w:val="24"/>
        </w:rPr>
        <w:t>food before frying;</w:t>
      </w:r>
    </w:p>
    <w:p w14:paraId="0012F5EC" w14:textId="77777777" w:rsidR="00A52B69" w:rsidRPr="00A52B69" w:rsidRDefault="00A52B69" w:rsidP="00A52B69">
      <w:pPr>
        <w:pStyle w:val="BodyCopy"/>
        <w:numPr>
          <w:ilvl w:val="0"/>
          <w:numId w:val="15"/>
        </w:numPr>
        <w:rPr>
          <w:rFonts w:ascii="Verdana" w:hAnsi="Verdana"/>
          <w:color w:val="000000" w:themeColor="text1"/>
          <w:szCs w:val="24"/>
        </w:rPr>
      </w:pPr>
      <w:r w:rsidRPr="00A52B69">
        <w:rPr>
          <w:rFonts w:ascii="Verdana" w:hAnsi="Verdana"/>
          <w:color w:val="000000" w:themeColor="text1"/>
          <w:szCs w:val="24"/>
        </w:rPr>
        <w:t>1 x photo of the food frying;</w:t>
      </w:r>
    </w:p>
    <w:p w14:paraId="7271150E" w14:textId="77777777" w:rsidR="00A52B69" w:rsidRPr="00A52B69" w:rsidRDefault="00A52B69" w:rsidP="00A52B69">
      <w:pPr>
        <w:pStyle w:val="BodyCopy"/>
        <w:numPr>
          <w:ilvl w:val="0"/>
          <w:numId w:val="15"/>
        </w:numPr>
        <w:rPr>
          <w:rFonts w:ascii="Verdana" w:hAnsi="Verdana"/>
          <w:color w:val="000000" w:themeColor="text1"/>
          <w:szCs w:val="24"/>
        </w:rPr>
      </w:pPr>
      <w:r w:rsidRPr="00A52B69">
        <w:rPr>
          <w:rFonts w:ascii="Verdana" w:hAnsi="Verdana"/>
          <w:color w:val="000000" w:themeColor="text1"/>
          <w:szCs w:val="24"/>
        </w:rPr>
        <w:t>1 x photo of the cooked dish plated and ready for serving.</w:t>
      </w:r>
    </w:p>
    <w:p w14:paraId="728396A3" w14:textId="77777777" w:rsidR="00797AF6" w:rsidRPr="00603F33" w:rsidRDefault="00797AF6" w:rsidP="00603F33">
      <w:pPr>
        <w:pStyle w:val="Heading1"/>
      </w:pPr>
      <w:r w:rsidRPr="00603F33">
        <w:lastRenderedPageBreak/>
        <w:t>Submission</w:t>
      </w:r>
    </w:p>
    <w:p w14:paraId="3D36DA8F" w14:textId="77777777" w:rsidR="001F1946" w:rsidRDefault="001F1946" w:rsidP="001F1946">
      <w:pPr>
        <w:jc w:val="both"/>
      </w:pPr>
      <w:r w:rsidRPr="00F57511">
        <w:t xml:space="preserve">You have completed Assignment </w:t>
      </w:r>
      <w:r>
        <w:t>11</w:t>
      </w:r>
      <w:r w:rsidRPr="00F57511">
        <w:t xml:space="preserve">. To submit this assignment </w:t>
      </w:r>
      <w:hyperlink r:id="rId9" w:history="1">
        <w:r w:rsidRPr="00F57511">
          <w:rPr>
            <w:rStyle w:val="Hyperlink"/>
          </w:rPr>
          <w:t xml:space="preserve">Go </w:t>
        </w:r>
        <w:proofErr w:type="gramStart"/>
        <w:r w:rsidRPr="00F57511">
          <w:rPr>
            <w:rStyle w:val="Hyperlink"/>
          </w:rPr>
          <w:t>To</w:t>
        </w:r>
        <w:proofErr w:type="gramEnd"/>
        <w:r w:rsidRPr="00F57511">
          <w:rPr>
            <w:rStyle w:val="Hyperlink"/>
          </w:rPr>
          <w:t xml:space="preserve"> Student Login or click here</w:t>
        </w:r>
      </w:hyperlink>
      <w:r w:rsidRPr="00F57511">
        <w:t xml:space="preserve">. Just click on the Status box and you will be prompted to attach your Word Document and any attached photos as </w:t>
      </w:r>
      <w:r w:rsidR="00D064EA" w:rsidRPr="00D064EA">
        <w:rPr>
          <w:lang w:val="en-GB"/>
        </w:rPr>
        <w:t>.jpeg, .jpg, or .</w:t>
      </w:r>
      <w:proofErr w:type="spellStart"/>
      <w:r w:rsidR="00D064EA" w:rsidRPr="00D064EA">
        <w:rPr>
          <w:lang w:val="en-GB"/>
        </w:rPr>
        <w:t>png</w:t>
      </w:r>
      <w:proofErr w:type="spellEnd"/>
      <w:r w:rsidRPr="00F57511">
        <w:t xml:space="preserve"> for compatibility with Tutor systems. </w:t>
      </w:r>
    </w:p>
    <w:p w14:paraId="19168B1D" w14:textId="0DAA9EAF" w:rsidR="009F7B5E" w:rsidRPr="00603F33" w:rsidRDefault="009F7B5E" w:rsidP="009F7B5E">
      <w:pPr>
        <w:pStyle w:val="Heading1"/>
        <w:rPr>
          <w:szCs w:val="32"/>
          <w:lang w:val="en-GB"/>
        </w:rPr>
      </w:pPr>
      <w:r w:rsidRPr="00603F33">
        <w:rPr>
          <w:szCs w:val="32"/>
          <w:lang w:val="en-GB"/>
        </w:rPr>
        <w:t xml:space="preserve">Your Feedback </w:t>
      </w:r>
    </w:p>
    <w:p w14:paraId="7B08CCCC" w14:textId="77777777" w:rsidR="00603F33" w:rsidRDefault="00C76DBB" w:rsidP="00C76DBB">
      <w:pPr>
        <w:jc w:val="both"/>
        <w:rPr>
          <w:lang w:val="en-GB"/>
        </w:rPr>
      </w:pPr>
      <w:r w:rsidRPr="0001261D">
        <w:rPr>
          <w:lang w:val="en-GB"/>
        </w:rPr>
        <w:t>As part of our Student Support and Course Development programmes we would like to hear of any suggestions or criticisms you may have about this Module.</w:t>
      </w:r>
      <w:r>
        <w:rPr>
          <w:lang w:val="en-GB"/>
        </w:rPr>
        <w:t xml:space="preserve"> You can add them at the end of your submission or just send them to </w:t>
      </w:r>
      <w:hyperlink r:id="rId10" w:history="1">
        <w:r w:rsidRPr="00275D89">
          <w:rPr>
            <w:rStyle w:val="Hyperlink"/>
            <w:bCs/>
            <w:lang w:val="en-GB"/>
          </w:rPr>
          <w:t>StudentSupport@cookeryinstitute.com.au</w:t>
        </w:r>
      </w:hyperlink>
      <w:r w:rsidR="005F1F60">
        <w:rPr>
          <w:lang w:val="en-GB"/>
        </w:rPr>
        <w:t>.</w:t>
      </w:r>
    </w:p>
    <w:p w14:paraId="68175AE0" w14:textId="7FF1523D" w:rsidR="00603F33" w:rsidRPr="00603F33" w:rsidRDefault="00603F33" w:rsidP="00603F33">
      <w:pPr>
        <w:pStyle w:val="Heading1"/>
        <w:rPr>
          <w:lang w:val="en-GB"/>
        </w:rPr>
      </w:pPr>
      <w:r w:rsidRPr="00603F33">
        <w:rPr>
          <w:lang w:val="en-GB"/>
        </w:rPr>
        <w:t xml:space="preserve">Student Dishes Hall of Fame </w:t>
      </w:r>
    </w:p>
    <w:p w14:paraId="7C6B76CA" w14:textId="350BD7EB" w:rsidR="00C76DBB" w:rsidRDefault="00603F33" w:rsidP="00603F33">
      <w:pPr>
        <w:jc w:val="both"/>
        <w:rPr>
          <w:lang w:val="en-GB"/>
        </w:rPr>
      </w:pPr>
      <w:r w:rsidRPr="00603F33">
        <w:rPr>
          <w:lang w:val="en-GB"/>
        </w:rPr>
        <w:t>Our Home Page includes some of our Students’ Dishes. They are chosen by our Tutors for Seasonal and Locality Choice, Flavour</w:t>
      </w:r>
      <w:r>
        <w:rPr>
          <w:lang w:val="en-GB"/>
        </w:rPr>
        <w:t>/</w:t>
      </w:r>
      <w:r w:rsidRPr="00603F33">
        <w:rPr>
          <w:lang w:val="en-GB"/>
        </w:rPr>
        <w:t>Texture Profiles and Presentation. Let Student Support know by email if you do not want your dishes included in our selections.</w:t>
      </w:r>
    </w:p>
    <w:p w14:paraId="73D6C2FF" w14:textId="77777777" w:rsidR="005F1F60" w:rsidRDefault="005F1F60" w:rsidP="005F1F60">
      <w:pPr>
        <w:pStyle w:val="Heading1"/>
        <w:rPr>
          <w:lang w:val="en-GB"/>
        </w:rPr>
      </w:pPr>
      <w:r>
        <w:rPr>
          <w:lang w:val="en-GB"/>
        </w:rPr>
        <w:t>Facebook</w:t>
      </w:r>
    </w:p>
    <w:p w14:paraId="1103A42E" w14:textId="77777777" w:rsidR="005F1F60" w:rsidRDefault="005F1F60" w:rsidP="005F1F60">
      <w:pPr>
        <w:jc w:val="both"/>
      </w:pPr>
      <w:r>
        <w:rPr>
          <w:lang w:val="en-GB"/>
        </w:rPr>
        <w:t xml:space="preserve">If you are proud of your Practical assignment why don’t you post your photos or video to our Facebook page to share your achievement: </w:t>
      </w:r>
      <w:hyperlink r:id="rId11" w:history="1">
        <w:r w:rsidRPr="004665D2">
          <w:rPr>
            <w:rStyle w:val="Hyperlink"/>
          </w:rPr>
          <w:t>https://www.facebook.com/cookeryinstitute/</w:t>
        </w:r>
      </w:hyperlink>
      <w:r>
        <w:t xml:space="preserve"> </w:t>
      </w:r>
      <w:r>
        <w:rPr>
          <w:lang w:val="en-GB"/>
        </w:rPr>
        <w:t>You can add some text and please note all posts are subject to review by our Student Support team.</w:t>
      </w:r>
    </w:p>
    <w:p w14:paraId="53BE2FC8" w14:textId="77777777" w:rsidR="005F1F60" w:rsidRPr="005F1F60" w:rsidRDefault="005F1F60" w:rsidP="005F1F60">
      <w:pPr>
        <w:rPr>
          <w:lang w:val="en-GB"/>
        </w:rPr>
      </w:pPr>
    </w:p>
    <w:p w14:paraId="423BF8E7" w14:textId="77777777" w:rsidR="00F361D9" w:rsidRPr="00922E00" w:rsidRDefault="00A759B4" w:rsidP="00B94A48">
      <w:pPr>
        <w:pStyle w:val="BodyCopy"/>
        <w:rPr>
          <w:rFonts w:ascii="Verdana" w:hAnsi="Verdana"/>
          <w:szCs w:val="24"/>
        </w:rPr>
      </w:pPr>
      <w:r w:rsidRPr="00A759B4">
        <w:rPr>
          <w:rFonts w:ascii="Verdana" w:hAnsi="Verdana"/>
          <w:szCs w:val="24"/>
          <w:lang w:eastAsia="en-AU"/>
        </w:rPr>
        <w:drawing>
          <wp:inline distT="0" distB="0" distL="0" distR="0" wp14:anchorId="5E861398" wp14:editId="58AAA8F3">
            <wp:extent cx="5731510" cy="753139"/>
            <wp:effectExtent l="19050" t="0" r="2540" b="0"/>
            <wp:docPr id="41" name="Picture 10" descr="C:\Users\Alex\AppData\Local\Microsoft\Windows\Temporary Internet Files\Content.Word\Ci_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\AppData\Local\Microsoft\Windows\Temporary Internet Files\Content.Word\Ci_Banner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1D9" w:rsidRPr="00922E00" w:rsidSect="00DB649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D138" w14:textId="77777777" w:rsidR="00BD0DBB" w:rsidRDefault="00BD0DBB" w:rsidP="00317F9A">
      <w:pPr>
        <w:spacing w:after="0" w:line="240" w:lineRule="auto"/>
      </w:pPr>
      <w:r>
        <w:separator/>
      </w:r>
    </w:p>
  </w:endnote>
  <w:endnote w:type="continuationSeparator" w:id="0">
    <w:p w14:paraId="47B4B80E" w14:textId="77777777" w:rsidR="00BD0DBB" w:rsidRDefault="00BD0DBB" w:rsidP="0031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1160" w14:textId="77777777" w:rsidR="00F341B8" w:rsidRDefault="00F341B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</w:t>
    </w:r>
    <w:r w:rsidR="00BE0420">
      <w:rPr>
        <w:rFonts w:asciiTheme="majorHAnsi" w:eastAsiaTheme="majorEastAsia" w:hAnsiTheme="majorHAnsi" w:cstheme="majorBidi"/>
      </w:rPr>
      <w:t>he Cook</w:t>
    </w:r>
    <w:r w:rsidR="00B51DD8">
      <w:rPr>
        <w:rFonts w:asciiTheme="majorHAnsi" w:eastAsiaTheme="majorEastAsia" w:hAnsiTheme="majorHAnsi" w:cstheme="majorBidi"/>
      </w:rPr>
      <w:t>ery I</w:t>
    </w:r>
    <w:r w:rsidR="00BE0420">
      <w:rPr>
        <w:rFonts w:asciiTheme="majorHAnsi" w:eastAsiaTheme="majorEastAsia" w:hAnsiTheme="majorHAnsi" w:cstheme="majorBidi"/>
      </w:rPr>
      <w:t xml:space="preserve">nstitute: Module </w:t>
    </w:r>
    <w:r w:rsidR="0014187C">
      <w:rPr>
        <w:rFonts w:asciiTheme="majorHAnsi" w:eastAsiaTheme="majorEastAsia" w:hAnsiTheme="majorHAnsi" w:cstheme="majorBidi"/>
      </w:rPr>
      <w:t>12</w:t>
    </w:r>
    <w:r w:rsidR="00B51DD8">
      <w:rPr>
        <w:rFonts w:asciiTheme="majorHAnsi" w:eastAsiaTheme="majorEastAsia" w:hAnsiTheme="majorHAnsi" w:cstheme="majorBidi"/>
      </w:rPr>
      <w:t xml:space="preserve">: </w:t>
    </w:r>
    <w:r w:rsidR="00BE0420">
      <w:rPr>
        <w:rFonts w:asciiTheme="majorHAnsi" w:eastAsiaTheme="majorEastAsia" w:hAnsiTheme="majorHAnsi" w:cstheme="majorBidi"/>
      </w:rPr>
      <w:t>Cooking Method –</w:t>
    </w:r>
    <w:r>
      <w:rPr>
        <w:rFonts w:asciiTheme="majorHAnsi" w:eastAsiaTheme="majorEastAsia" w:hAnsiTheme="majorHAnsi" w:cstheme="majorBidi"/>
      </w:rPr>
      <w:t xml:space="preserve"> </w:t>
    </w:r>
    <w:r w:rsidR="00B51DD8">
      <w:rPr>
        <w:rFonts w:asciiTheme="majorHAnsi" w:eastAsiaTheme="majorEastAsia" w:hAnsiTheme="majorHAnsi" w:cstheme="majorBidi"/>
      </w:rPr>
      <w:t>Frying</w:t>
    </w:r>
    <w:r w:rsidR="00BE0420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843FD4"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 w:rsidR="00843FD4">
      <w:rPr>
        <w:rFonts w:asciiTheme="minorHAnsi" w:eastAsiaTheme="minorEastAsia" w:hAnsiTheme="minorHAnsi"/>
      </w:rPr>
      <w:fldChar w:fldCharType="separate"/>
    </w:r>
    <w:r w:rsidR="00EB2F2D" w:rsidRPr="00EB2F2D">
      <w:rPr>
        <w:rFonts w:asciiTheme="majorHAnsi" w:eastAsiaTheme="majorEastAsia" w:hAnsiTheme="majorHAnsi" w:cstheme="majorBidi"/>
        <w:noProof/>
      </w:rPr>
      <w:t>3</w:t>
    </w:r>
    <w:r w:rsidR="00843FD4">
      <w:rPr>
        <w:rFonts w:asciiTheme="majorHAnsi" w:eastAsiaTheme="majorEastAsia" w:hAnsiTheme="majorHAnsi" w:cstheme="majorBidi"/>
        <w:noProof/>
      </w:rPr>
      <w:fldChar w:fldCharType="end"/>
    </w:r>
  </w:p>
  <w:p w14:paraId="7A8061EB" w14:textId="77777777" w:rsidR="00F341B8" w:rsidRDefault="00F34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9AEC" w14:textId="77777777" w:rsidR="00BD0DBB" w:rsidRDefault="00BD0DBB" w:rsidP="00317F9A">
      <w:pPr>
        <w:spacing w:after="0" w:line="240" w:lineRule="auto"/>
      </w:pPr>
      <w:r>
        <w:separator/>
      </w:r>
    </w:p>
  </w:footnote>
  <w:footnote w:type="continuationSeparator" w:id="0">
    <w:p w14:paraId="322BA233" w14:textId="77777777" w:rsidR="00BD0DBB" w:rsidRDefault="00BD0DBB" w:rsidP="0031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E3780E2D8814454AC4EC086CA25B8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648A0E8" w14:textId="77777777" w:rsidR="00F341B8" w:rsidRDefault="00BE0420" w:rsidP="00415556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Module </w:t>
        </w:r>
        <w:r w:rsidR="0014187C">
          <w:rPr>
            <w:rFonts w:asciiTheme="majorHAnsi" w:eastAsiaTheme="majorEastAsia" w:hAnsiTheme="majorHAnsi" w:cstheme="majorBidi"/>
            <w:sz w:val="32"/>
            <w:szCs w:val="32"/>
          </w:rPr>
          <w:t>Twelve</w:t>
        </w:r>
        <w:r w:rsidR="00B51DD8">
          <w:rPr>
            <w:rFonts w:asciiTheme="majorHAnsi" w:eastAsiaTheme="majorEastAsia" w:hAnsiTheme="majorHAnsi" w:cstheme="majorBidi"/>
            <w:sz w:val="32"/>
            <w:szCs w:val="32"/>
          </w:rPr>
          <w:t xml:space="preserve">: </w:t>
        </w:r>
        <w:r w:rsidR="0014187C">
          <w:rPr>
            <w:rFonts w:asciiTheme="majorHAnsi" w:eastAsiaTheme="majorEastAsia" w:hAnsiTheme="majorHAnsi" w:cstheme="majorBidi"/>
            <w:sz w:val="32"/>
            <w:szCs w:val="32"/>
          </w:rPr>
          <w:t xml:space="preserve">Cooking Method: </w:t>
        </w:r>
        <w:r w:rsidR="00B51DD8">
          <w:rPr>
            <w:rFonts w:asciiTheme="majorHAnsi" w:eastAsiaTheme="majorEastAsia" w:hAnsiTheme="majorHAnsi" w:cstheme="majorBidi"/>
            <w:sz w:val="32"/>
            <w:szCs w:val="32"/>
          </w:rPr>
          <w:t>Frying</w:t>
        </w:r>
        <w:r w:rsidR="00415556">
          <w:rPr>
            <w:rFonts w:asciiTheme="majorHAnsi" w:eastAsiaTheme="majorEastAsia" w:hAnsiTheme="majorHAnsi" w:cstheme="majorBidi"/>
            <w:sz w:val="32"/>
            <w:szCs w:val="32"/>
          </w:rPr>
          <w:t>: Assignment</w:t>
        </w:r>
      </w:p>
    </w:sdtContent>
  </w:sdt>
  <w:p w14:paraId="5B51CF0D" w14:textId="77777777" w:rsidR="00F341B8" w:rsidRDefault="00F34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294"/>
        </w:tabs>
        <w:ind w:left="294" w:firstLine="426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146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818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86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306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78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746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66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138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1E6F4BC3"/>
    <w:multiLevelType w:val="hybridMultilevel"/>
    <w:tmpl w:val="9ADC5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6F0F"/>
    <w:multiLevelType w:val="hybridMultilevel"/>
    <w:tmpl w:val="470C2868"/>
    <w:lvl w:ilvl="0" w:tplc="75A25820">
      <w:start w:val="1"/>
      <w:numFmt w:val="bullet"/>
      <w:lvlText w:val="-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814FE"/>
    <w:multiLevelType w:val="hybridMultilevel"/>
    <w:tmpl w:val="98E4DE4C"/>
    <w:lvl w:ilvl="0" w:tplc="A04C0D2C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07D3A"/>
    <w:multiLevelType w:val="hybridMultilevel"/>
    <w:tmpl w:val="A5265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D0CE3"/>
    <w:multiLevelType w:val="hybridMultilevel"/>
    <w:tmpl w:val="02388990"/>
    <w:lvl w:ilvl="0" w:tplc="412CC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A9035E"/>
    <w:multiLevelType w:val="hybridMultilevel"/>
    <w:tmpl w:val="B40CB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9007C"/>
    <w:multiLevelType w:val="hybridMultilevel"/>
    <w:tmpl w:val="7ED2B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04C5"/>
    <w:multiLevelType w:val="hybridMultilevel"/>
    <w:tmpl w:val="9A8E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A6607"/>
    <w:multiLevelType w:val="hybridMultilevel"/>
    <w:tmpl w:val="70F4CF0E"/>
    <w:lvl w:ilvl="0" w:tplc="A7B8B7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FF15F4"/>
    <w:multiLevelType w:val="hybridMultilevel"/>
    <w:tmpl w:val="3C726A00"/>
    <w:lvl w:ilvl="0" w:tplc="090A0CA6">
      <w:start w:val="1"/>
      <w:numFmt w:val="decimal"/>
      <w:lvlText w:val="%1)"/>
      <w:lvlJc w:val="left"/>
      <w:pPr>
        <w:ind w:left="1080" w:hanging="360"/>
      </w:pPr>
      <w:rPr>
        <w:rFonts w:ascii="Helvetica" w:eastAsia="Calibri" w:hAnsi="Helvetica" w:cs="Calibr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EA2C06"/>
    <w:multiLevelType w:val="hybridMultilevel"/>
    <w:tmpl w:val="03AC5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875F7"/>
    <w:multiLevelType w:val="hybridMultilevel"/>
    <w:tmpl w:val="3C4695B2"/>
    <w:lvl w:ilvl="0" w:tplc="658649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E3CDF"/>
    <w:multiLevelType w:val="hybridMultilevel"/>
    <w:tmpl w:val="30A46F1E"/>
    <w:lvl w:ilvl="0" w:tplc="6AB89E1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1077F"/>
    <w:multiLevelType w:val="hybridMultilevel"/>
    <w:tmpl w:val="4684A8B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1600"/>
    <w:multiLevelType w:val="hybridMultilevel"/>
    <w:tmpl w:val="7B8AF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5894241">
    <w:abstractNumId w:val="10"/>
  </w:num>
  <w:num w:numId="2" w16cid:durableId="1743601630">
    <w:abstractNumId w:val="13"/>
  </w:num>
  <w:num w:numId="3" w16cid:durableId="66807572">
    <w:abstractNumId w:val="9"/>
  </w:num>
  <w:num w:numId="4" w16cid:durableId="1530340055">
    <w:abstractNumId w:val="2"/>
  </w:num>
  <w:num w:numId="5" w16cid:durableId="2135559812">
    <w:abstractNumId w:val="3"/>
  </w:num>
  <w:num w:numId="6" w16cid:durableId="1628000823">
    <w:abstractNumId w:val="11"/>
  </w:num>
  <w:num w:numId="7" w16cid:durableId="1955675304">
    <w:abstractNumId w:val="7"/>
  </w:num>
  <w:num w:numId="8" w16cid:durableId="355696319">
    <w:abstractNumId w:val="8"/>
  </w:num>
  <w:num w:numId="9" w16cid:durableId="1479683784">
    <w:abstractNumId w:val="15"/>
  </w:num>
  <w:num w:numId="10" w16cid:durableId="1353455742">
    <w:abstractNumId w:val="4"/>
  </w:num>
  <w:num w:numId="11" w16cid:durableId="344866288">
    <w:abstractNumId w:val="1"/>
  </w:num>
  <w:num w:numId="12" w16cid:durableId="532353436">
    <w:abstractNumId w:val="12"/>
  </w:num>
  <w:num w:numId="13" w16cid:durableId="2043090168">
    <w:abstractNumId w:val="14"/>
  </w:num>
  <w:num w:numId="14" w16cid:durableId="1085880375">
    <w:abstractNumId w:val="5"/>
  </w:num>
  <w:num w:numId="15" w16cid:durableId="1082943898">
    <w:abstractNumId w:val="0"/>
  </w:num>
  <w:num w:numId="16" w16cid:durableId="2136096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00"/>
    <w:rsid w:val="00006E87"/>
    <w:rsid w:val="00020E4C"/>
    <w:rsid w:val="00025276"/>
    <w:rsid w:val="000429AE"/>
    <w:rsid w:val="00044550"/>
    <w:rsid w:val="000470FE"/>
    <w:rsid w:val="00053376"/>
    <w:rsid w:val="000701A1"/>
    <w:rsid w:val="00071813"/>
    <w:rsid w:val="0009595D"/>
    <w:rsid w:val="000972B8"/>
    <w:rsid w:val="000A13E2"/>
    <w:rsid w:val="000A24E4"/>
    <w:rsid w:val="000E35F2"/>
    <w:rsid w:val="0014187C"/>
    <w:rsid w:val="001433BA"/>
    <w:rsid w:val="0018439A"/>
    <w:rsid w:val="00194062"/>
    <w:rsid w:val="001A05A0"/>
    <w:rsid w:val="001B1030"/>
    <w:rsid w:val="001C21C1"/>
    <w:rsid w:val="001C2CAE"/>
    <w:rsid w:val="001E4C26"/>
    <w:rsid w:val="001E7476"/>
    <w:rsid w:val="001F1946"/>
    <w:rsid w:val="001F2A42"/>
    <w:rsid w:val="00217E25"/>
    <w:rsid w:val="00223FD4"/>
    <w:rsid w:val="00226F79"/>
    <w:rsid w:val="002324F0"/>
    <w:rsid w:val="002510A0"/>
    <w:rsid w:val="0025636E"/>
    <w:rsid w:val="00256766"/>
    <w:rsid w:val="00274661"/>
    <w:rsid w:val="002A1FEF"/>
    <w:rsid w:val="002B3B50"/>
    <w:rsid w:val="002C0B3B"/>
    <w:rsid w:val="002E5950"/>
    <w:rsid w:val="003054D8"/>
    <w:rsid w:val="00307E2F"/>
    <w:rsid w:val="00317F9A"/>
    <w:rsid w:val="003422E3"/>
    <w:rsid w:val="00343C6B"/>
    <w:rsid w:val="00361915"/>
    <w:rsid w:val="0037488D"/>
    <w:rsid w:val="003758ED"/>
    <w:rsid w:val="00394B7B"/>
    <w:rsid w:val="00396AD8"/>
    <w:rsid w:val="003A09BA"/>
    <w:rsid w:val="003B6385"/>
    <w:rsid w:val="003B6DA1"/>
    <w:rsid w:val="003F417C"/>
    <w:rsid w:val="004003CC"/>
    <w:rsid w:val="0040491C"/>
    <w:rsid w:val="00404E43"/>
    <w:rsid w:val="004107CA"/>
    <w:rsid w:val="004116B8"/>
    <w:rsid w:val="00412E31"/>
    <w:rsid w:val="00413D5D"/>
    <w:rsid w:val="00415556"/>
    <w:rsid w:val="0044124D"/>
    <w:rsid w:val="004820EF"/>
    <w:rsid w:val="00485380"/>
    <w:rsid w:val="004A79A8"/>
    <w:rsid w:val="004C21D1"/>
    <w:rsid w:val="004D2485"/>
    <w:rsid w:val="004D4989"/>
    <w:rsid w:val="004D67E2"/>
    <w:rsid w:val="004E2609"/>
    <w:rsid w:val="00506112"/>
    <w:rsid w:val="00511516"/>
    <w:rsid w:val="00516CEE"/>
    <w:rsid w:val="00524950"/>
    <w:rsid w:val="005332AE"/>
    <w:rsid w:val="005372DA"/>
    <w:rsid w:val="00542997"/>
    <w:rsid w:val="0054719C"/>
    <w:rsid w:val="00550C87"/>
    <w:rsid w:val="005539CA"/>
    <w:rsid w:val="00561A36"/>
    <w:rsid w:val="005878B4"/>
    <w:rsid w:val="005A3531"/>
    <w:rsid w:val="005B4C6B"/>
    <w:rsid w:val="005B5E0B"/>
    <w:rsid w:val="005B7E9D"/>
    <w:rsid w:val="005C3668"/>
    <w:rsid w:val="005C4D66"/>
    <w:rsid w:val="005C78AD"/>
    <w:rsid w:val="005E449B"/>
    <w:rsid w:val="005E55D7"/>
    <w:rsid w:val="005F1F60"/>
    <w:rsid w:val="00600C98"/>
    <w:rsid w:val="00603F33"/>
    <w:rsid w:val="006139CB"/>
    <w:rsid w:val="00627763"/>
    <w:rsid w:val="006313AC"/>
    <w:rsid w:val="006435F8"/>
    <w:rsid w:val="006552BF"/>
    <w:rsid w:val="00655F54"/>
    <w:rsid w:val="0066052C"/>
    <w:rsid w:val="006A6117"/>
    <w:rsid w:val="006C0997"/>
    <w:rsid w:val="006C45E7"/>
    <w:rsid w:val="006E2FA9"/>
    <w:rsid w:val="006F63DD"/>
    <w:rsid w:val="00710818"/>
    <w:rsid w:val="00710F4B"/>
    <w:rsid w:val="00714222"/>
    <w:rsid w:val="00752FB8"/>
    <w:rsid w:val="007540D8"/>
    <w:rsid w:val="0078763F"/>
    <w:rsid w:val="00797AF6"/>
    <w:rsid w:val="007A5433"/>
    <w:rsid w:val="007D7C8E"/>
    <w:rsid w:val="007E4116"/>
    <w:rsid w:val="007F4137"/>
    <w:rsid w:val="00810983"/>
    <w:rsid w:val="00843FD4"/>
    <w:rsid w:val="00853DCC"/>
    <w:rsid w:val="00862D1B"/>
    <w:rsid w:val="0089318A"/>
    <w:rsid w:val="008B516D"/>
    <w:rsid w:val="008B5A68"/>
    <w:rsid w:val="008C1064"/>
    <w:rsid w:val="008C3FD5"/>
    <w:rsid w:val="008D345E"/>
    <w:rsid w:val="008D4A3F"/>
    <w:rsid w:val="008D562A"/>
    <w:rsid w:val="008F3781"/>
    <w:rsid w:val="009079F2"/>
    <w:rsid w:val="00916D08"/>
    <w:rsid w:val="00922E00"/>
    <w:rsid w:val="00926CA7"/>
    <w:rsid w:val="00942114"/>
    <w:rsid w:val="00983B7C"/>
    <w:rsid w:val="009B4C1E"/>
    <w:rsid w:val="009E130E"/>
    <w:rsid w:val="009E17CF"/>
    <w:rsid w:val="009F0480"/>
    <w:rsid w:val="009F7B5E"/>
    <w:rsid w:val="00A00040"/>
    <w:rsid w:val="00A06E46"/>
    <w:rsid w:val="00A17E20"/>
    <w:rsid w:val="00A21952"/>
    <w:rsid w:val="00A26DC7"/>
    <w:rsid w:val="00A37D94"/>
    <w:rsid w:val="00A52B69"/>
    <w:rsid w:val="00A57564"/>
    <w:rsid w:val="00A61B36"/>
    <w:rsid w:val="00A62DA9"/>
    <w:rsid w:val="00A65C73"/>
    <w:rsid w:val="00A759B4"/>
    <w:rsid w:val="00A8027A"/>
    <w:rsid w:val="00A83C90"/>
    <w:rsid w:val="00A935A1"/>
    <w:rsid w:val="00AA15E3"/>
    <w:rsid w:val="00AA6B5F"/>
    <w:rsid w:val="00AC0543"/>
    <w:rsid w:val="00B00AB0"/>
    <w:rsid w:val="00B14995"/>
    <w:rsid w:val="00B166B9"/>
    <w:rsid w:val="00B32560"/>
    <w:rsid w:val="00B464D7"/>
    <w:rsid w:val="00B51954"/>
    <w:rsid w:val="00B51DD8"/>
    <w:rsid w:val="00B521D5"/>
    <w:rsid w:val="00B558A0"/>
    <w:rsid w:val="00B56CC7"/>
    <w:rsid w:val="00B715B5"/>
    <w:rsid w:val="00B94A48"/>
    <w:rsid w:val="00BB01C9"/>
    <w:rsid w:val="00BD0121"/>
    <w:rsid w:val="00BD0DBB"/>
    <w:rsid w:val="00BD2173"/>
    <w:rsid w:val="00BE0420"/>
    <w:rsid w:val="00BE3093"/>
    <w:rsid w:val="00BE607B"/>
    <w:rsid w:val="00BE7182"/>
    <w:rsid w:val="00C05FEA"/>
    <w:rsid w:val="00C2043B"/>
    <w:rsid w:val="00C20779"/>
    <w:rsid w:val="00C20F40"/>
    <w:rsid w:val="00C213B4"/>
    <w:rsid w:val="00C26FBB"/>
    <w:rsid w:val="00C44AB6"/>
    <w:rsid w:val="00C573CD"/>
    <w:rsid w:val="00C73AC2"/>
    <w:rsid w:val="00C76DBB"/>
    <w:rsid w:val="00C801A4"/>
    <w:rsid w:val="00C96825"/>
    <w:rsid w:val="00CA1FDB"/>
    <w:rsid w:val="00CA5BDA"/>
    <w:rsid w:val="00CD7C89"/>
    <w:rsid w:val="00CF2E12"/>
    <w:rsid w:val="00CF38AE"/>
    <w:rsid w:val="00D00A9D"/>
    <w:rsid w:val="00D064EA"/>
    <w:rsid w:val="00D16D24"/>
    <w:rsid w:val="00D224ED"/>
    <w:rsid w:val="00D3023F"/>
    <w:rsid w:val="00D5592D"/>
    <w:rsid w:val="00D57C3C"/>
    <w:rsid w:val="00D57CEB"/>
    <w:rsid w:val="00D623E4"/>
    <w:rsid w:val="00D66A8A"/>
    <w:rsid w:val="00D74976"/>
    <w:rsid w:val="00D907AD"/>
    <w:rsid w:val="00DB6499"/>
    <w:rsid w:val="00E150D8"/>
    <w:rsid w:val="00E174DD"/>
    <w:rsid w:val="00E21EAC"/>
    <w:rsid w:val="00E35888"/>
    <w:rsid w:val="00E36EB5"/>
    <w:rsid w:val="00E37A43"/>
    <w:rsid w:val="00E73EDD"/>
    <w:rsid w:val="00E81E69"/>
    <w:rsid w:val="00EA2A46"/>
    <w:rsid w:val="00EA366F"/>
    <w:rsid w:val="00EA6E84"/>
    <w:rsid w:val="00EB2F2D"/>
    <w:rsid w:val="00EB7C3D"/>
    <w:rsid w:val="00EC57D4"/>
    <w:rsid w:val="00EF6252"/>
    <w:rsid w:val="00F0501C"/>
    <w:rsid w:val="00F05750"/>
    <w:rsid w:val="00F164F9"/>
    <w:rsid w:val="00F31148"/>
    <w:rsid w:val="00F33B9B"/>
    <w:rsid w:val="00F341B8"/>
    <w:rsid w:val="00F361D9"/>
    <w:rsid w:val="00F60FA4"/>
    <w:rsid w:val="00F66F80"/>
    <w:rsid w:val="00F71BE8"/>
    <w:rsid w:val="00F76F12"/>
    <w:rsid w:val="00F97CCA"/>
    <w:rsid w:val="00FB3548"/>
    <w:rsid w:val="00FC0B4F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893A8"/>
  <w15:docId w15:val="{50C751D4-A6A4-4DBA-94D2-53567F36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D8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F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5A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DD8"/>
    <w:rPr>
      <w:rFonts w:asciiTheme="majorHAnsi" w:eastAsiaTheme="majorEastAsia" w:hAnsiTheme="majorHAnsi" w:cstheme="majorBidi"/>
      <w:b/>
      <w:bCs/>
      <w:color w:val="1F497D" w:themeColor="text2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7F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Copy">
    <w:name w:val="Body Copy"/>
    <w:basedOn w:val="Normal"/>
    <w:link w:val="BodyCopyChar1"/>
    <w:qFormat/>
    <w:rsid w:val="00317F9A"/>
    <w:pPr>
      <w:suppressAutoHyphens/>
      <w:spacing w:before="80" w:after="160" w:line="240" w:lineRule="auto"/>
    </w:pPr>
    <w:rPr>
      <w:rFonts w:ascii="Helvetica" w:eastAsia="Calibri" w:hAnsi="Helvetica" w:cs="Calibri"/>
      <w:noProof/>
      <w:szCs w:val="16"/>
      <w:lang w:eastAsia="ar-SA"/>
    </w:rPr>
  </w:style>
  <w:style w:type="character" w:customStyle="1" w:styleId="BodyCopyChar1">
    <w:name w:val="Body Copy Char1"/>
    <w:basedOn w:val="DefaultParagraphFont"/>
    <w:link w:val="BodyCopy"/>
    <w:rsid w:val="00317F9A"/>
    <w:rPr>
      <w:rFonts w:ascii="Helvetica" w:eastAsia="Calibri" w:hAnsi="Helvetica" w:cs="Calibri"/>
      <w:noProof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F9A"/>
  </w:style>
  <w:style w:type="paragraph" w:styleId="Footer">
    <w:name w:val="footer"/>
    <w:basedOn w:val="Normal"/>
    <w:link w:val="FooterChar"/>
    <w:uiPriority w:val="99"/>
    <w:unhideWhenUsed/>
    <w:rsid w:val="0031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F9A"/>
  </w:style>
  <w:style w:type="character" w:customStyle="1" w:styleId="Heading2Char">
    <w:name w:val="Heading 2 Char"/>
    <w:basedOn w:val="DefaultParagraphFont"/>
    <w:link w:val="Heading2"/>
    <w:uiPriority w:val="9"/>
    <w:rsid w:val="00603F3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5A1"/>
    <w:rPr>
      <w:rFonts w:ascii="Verdana" w:eastAsiaTheme="majorEastAsia" w:hAnsi="Verdana" w:cstheme="majorBidi"/>
      <w:b/>
      <w:bCs/>
      <w:color w:val="4F81BD" w:themeColor="accent1"/>
    </w:rPr>
  </w:style>
  <w:style w:type="paragraph" w:customStyle="1" w:styleId="Bullet1">
    <w:name w:val="Bullet 1"/>
    <w:basedOn w:val="Normal"/>
    <w:qFormat/>
    <w:rsid w:val="00AA15E3"/>
    <w:pPr>
      <w:numPr>
        <w:numId w:val="2"/>
      </w:numPr>
      <w:spacing w:before="60" w:after="120" w:line="240" w:lineRule="auto"/>
      <w:ind w:left="357" w:hanging="357"/>
    </w:pPr>
    <w:rPr>
      <w:rFonts w:ascii="Helvetica" w:hAnsi="Helvetica"/>
    </w:rPr>
  </w:style>
  <w:style w:type="paragraph" w:styleId="ListParagraph">
    <w:name w:val="List Paragraph"/>
    <w:basedOn w:val="Normal"/>
    <w:uiPriority w:val="34"/>
    <w:qFormat/>
    <w:rsid w:val="006552BF"/>
    <w:pPr>
      <w:ind w:left="720"/>
      <w:contextualSpacing/>
    </w:pPr>
  </w:style>
  <w:style w:type="table" w:styleId="TableGrid">
    <w:name w:val="Table Grid"/>
    <w:basedOn w:val="TableNormal"/>
    <w:uiPriority w:val="59"/>
    <w:rsid w:val="009E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A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6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ookeryinstitut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udentSupport@cookeryinstitu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okeryinstitute.com.au/pre-login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Cookery\Modules\Cookery%20Institut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780E2D8814454AC4EC086CA25B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8E26-8D51-4111-B44A-17C8B503209C}"/>
      </w:docPartPr>
      <w:docPartBody>
        <w:p w:rsidR="00FC4ACC" w:rsidRDefault="00E57C12">
          <w:pPr>
            <w:pStyle w:val="9E3780E2D8814454AC4EC086CA25B8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C12"/>
    <w:rsid w:val="00015920"/>
    <w:rsid w:val="00062795"/>
    <w:rsid w:val="0006555D"/>
    <w:rsid w:val="000C4191"/>
    <w:rsid w:val="00143EC9"/>
    <w:rsid w:val="00180DCC"/>
    <w:rsid w:val="00237CE0"/>
    <w:rsid w:val="002A5F77"/>
    <w:rsid w:val="002B4806"/>
    <w:rsid w:val="004B1731"/>
    <w:rsid w:val="005910A8"/>
    <w:rsid w:val="005D1A7A"/>
    <w:rsid w:val="005E1A33"/>
    <w:rsid w:val="00671407"/>
    <w:rsid w:val="006D0B2D"/>
    <w:rsid w:val="006D43FC"/>
    <w:rsid w:val="007A5583"/>
    <w:rsid w:val="007F2EE3"/>
    <w:rsid w:val="008266D6"/>
    <w:rsid w:val="008D78C3"/>
    <w:rsid w:val="00975D04"/>
    <w:rsid w:val="009760F0"/>
    <w:rsid w:val="0097753C"/>
    <w:rsid w:val="0099632A"/>
    <w:rsid w:val="009B5AD1"/>
    <w:rsid w:val="009C7687"/>
    <w:rsid w:val="009E3203"/>
    <w:rsid w:val="00A6035D"/>
    <w:rsid w:val="00AA25D1"/>
    <w:rsid w:val="00AB2EC6"/>
    <w:rsid w:val="00BC1424"/>
    <w:rsid w:val="00C02168"/>
    <w:rsid w:val="00C408F7"/>
    <w:rsid w:val="00DC1E8C"/>
    <w:rsid w:val="00E22D13"/>
    <w:rsid w:val="00E57C12"/>
    <w:rsid w:val="00E82191"/>
    <w:rsid w:val="00F26392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3780E2D8814454AC4EC086CA25B8D3">
    <w:name w:val="9E3780E2D8814454AC4EC086CA25B8D3"/>
    <w:rsid w:val="00FC4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1DBE4-868B-400F-9AA9-50333727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Cookery Institute Template</Template>
  <TotalTime>8</TotalTime>
  <Pages>5</Pages>
  <Words>932</Words>
  <Characters>5315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Twelve: Cooking Method: Frying: Assignment</vt:lpstr>
    </vt:vector>
  </TitlesOfParts>
  <Company>Toshiba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Twelve: Cooking Method: Frying: Assignment</dc:title>
  <dc:creator>Alex Snyder</dc:creator>
  <cp:lastModifiedBy>Alex Snyder</cp:lastModifiedBy>
  <cp:revision>3</cp:revision>
  <dcterms:created xsi:type="dcterms:W3CDTF">2024-01-20T00:32:00Z</dcterms:created>
  <dcterms:modified xsi:type="dcterms:W3CDTF">2024-01-20T00:41:00Z</dcterms:modified>
</cp:coreProperties>
</file>